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099EF" w14:textId="284374FC" w:rsidR="00D235B6" w:rsidRDefault="00015605" w:rsidP="00015605">
      <w:pPr>
        <w:rPr>
          <w:rFonts w:ascii="FinalSix-Bold" w:eastAsiaTheme="minorEastAsia" w:hAnsi="FinalSix-Bold" w:cs="FinalSix-Bold"/>
          <w:color w:val="00A98F"/>
          <w:sz w:val="48"/>
          <w:szCs w:val="48"/>
        </w:rPr>
      </w:pPr>
      <w:r w:rsidRPr="003B1E8E">
        <w:rPr>
          <w:rFonts w:ascii="FinalSix-Bold" w:eastAsiaTheme="minorEastAsia" w:hAnsi="FinalSix-Bold" w:cs="FinalSix-Bold"/>
          <w:color w:val="004C4D" w:themeColor="text2" w:themeShade="BF"/>
          <w:sz w:val="48"/>
          <w:szCs w:val="48"/>
        </w:rPr>
        <w:t>Cleaner</w:t>
      </w:r>
      <w:r w:rsidRPr="003B1E8E">
        <w:rPr>
          <w:rFonts w:ascii="FinalSix-Bold" w:eastAsiaTheme="minorEastAsia" w:hAnsi="FinalSix-Bold" w:cs="FinalSix-Bold"/>
          <w:color w:val="00A98F"/>
          <w:sz w:val="48"/>
          <w:szCs w:val="48"/>
        </w:rPr>
        <w:t>Grid</w:t>
      </w:r>
      <w:r>
        <w:rPr>
          <w:rFonts w:ascii="FinalSix-Bold" w:eastAsiaTheme="minorEastAsia" w:hAnsi="FinalSix-Bold" w:cs="FinalSix-Bold"/>
          <w:color w:val="00A98F"/>
          <w:sz w:val="48"/>
          <w:szCs w:val="48"/>
        </w:rPr>
        <w:t xml:space="preserve"> </w:t>
      </w:r>
      <w:r>
        <w:rPr>
          <w:rFonts w:ascii="FinalSix-Bold" w:eastAsiaTheme="minorEastAsia" w:hAnsi="FinalSix-Bold" w:cs="FinalSix-Bold"/>
          <w:color w:val="004C4D" w:themeColor="text2" w:themeShade="BF"/>
          <w:sz w:val="48"/>
          <w:szCs w:val="48"/>
        </w:rPr>
        <w:t>Competition Application Form</w:t>
      </w:r>
      <w:r>
        <w:rPr>
          <w:rFonts w:ascii="FinalSix-Bold" w:eastAsiaTheme="minorEastAsia" w:hAnsi="FinalSix-Bold" w:cs="FinalSix-Bold"/>
          <w:color w:val="00A98F"/>
          <w:sz w:val="48"/>
          <w:szCs w:val="48"/>
        </w:rPr>
        <w:t xml:space="preserve"> </w:t>
      </w:r>
    </w:p>
    <w:p w14:paraId="075A45D4" w14:textId="6FA20BE2" w:rsidR="00002D06" w:rsidRPr="00002D06" w:rsidRDefault="00E80B99" w:rsidP="00B41706">
      <w:pPr>
        <w:pStyle w:val="NoSpacing"/>
      </w:pPr>
      <w:r w:rsidRPr="00BB19B0">
        <w:rPr>
          <w:rFonts w:ascii="FinalSix-Bold" w:hAnsi="FinalSix-Bold"/>
          <w:szCs w:val="20"/>
        </w:rPr>
        <w:t xml:space="preserve">This form </w:t>
      </w:r>
      <w:r w:rsidRPr="00BB19B0">
        <w:rPr>
          <w:rStyle w:val="cf01"/>
          <w:rFonts w:ascii="FinalSix-Bold" w:hAnsi="FinalSix-Bold"/>
          <w:sz w:val="20"/>
          <w:szCs w:val="20"/>
        </w:rPr>
        <w:t xml:space="preserve">should be printed out, signed, scanned, and </w:t>
      </w:r>
      <w:r w:rsidRPr="00BB19B0">
        <w:rPr>
          <w:rFonts w:ascii="FinalSix-Bold" w:hAnsi="FinalSix-Bold"/>
          <w:szCs w:val="20"/>
        </w:rPr>
        <w:t>submitted to</w:t>
      </w:r>
      <w:r w:rsidR="003335C3">
        <w:t xml:space="preserve"> </w:t>
      </w:r>
      <w:r w:rsidR="0020321D" w:rsidRPr="0020321D">
        <w:t xml:space="preserve"> </w:t>
      </w:r>
      <w:hyperlink r:id="rId11" w:history="1">
        <w:r w:rsidR="0020321D" w:rsidRPr="00FF663E">
          <w:rPr>
            <w:rStyle w:val="Hyperlink"/>
          </w:rPr>
          <w:t>research@soni.ltd.uk</w:t>
        </w:r>
      </w:hyperlink>
      <w:r w:rsidR="0020321D">
        <w:t xml:space="preserve"> </w:t>
      </w:r>
      <w:r w:rsidR="003335C3">
        <w:t xml:space="preserve"> </w:t>
      </w:r>
      <w:r w:rsidR="00002D06" w:rsidRPr="00002D06">
        <w:t xml:space="preserve">by </w:t>
      </w:r>
      <w:r w:rsidR="005F2517">
        <w:t>31</w:t>
      </w:r>
      <w:r w:rsidR="005F2517" w:rsidRPr="005F2517">
        <w:rPr>
          <w:vertAlign w:val="superscript"/>
        </w:rPr>
        <w:t>st</w:t>
      </w:r>
      <w:r w:rsidR="005F2517">
        <w:t xml:space="preserve"> of October</w:t>
      </w:r>
      <w:r w:rsidR="003335C3">
        <w:t xml:space="preserve"> </w:t>
      </w:r>
      <w:r w:rsidR="00820A1C">
        <w:t xml:space="preserve">2023 </w:t>
      </w:r>
    </w:p>
    <w:p w14:paraId="5AE9E4C6" w14:textId="77777777" w:rsidR="00015605" w:rsidRDefault="00015605" w:rsidP="00015605">
      <w:pPr>
        <w:rPr>
          <w:rFonts w:ascii="FinalSix-Bold" w:eastAsiaTheme="minorEastAsia" w:hAnsi="FinalSix-Bold" w:cs="FinalSix-Bold"/>
          <w:color w:val="006768" w:themeColor="text2"/>
          <w:sz w:val="30"/>
          <w:szCs w:val="30"/>
        </w:rPr>
      </w:pPr>
    </w:p>
    <w:p w14:paraId="750CF7F4" w14:textId="74DE0764" w:rsidR="00015605" w:rsidRPr="003B1E8E" w:rsidRDefault="003B1E8E" w:rsidP="00015605">
      <w:pPr>
        <w:rPr>
          <w:rFonts w:eastAsiaTheme="minorEastAsia" w:cs="FinalSix-Bold"/>
          <w:color w:val="006768" w:themeColor="text2"/>
          <w:sz w:val="30"/>
          <w:szCs w:val="30"/>
        </w:rPr>
      </w:pPr>
      <w:r w:rsidRPr="003B1E8E">
        <w:rPr>
          <w:rFonts w:ascii="FinalSix-Bold" w:eastAsiaTheme="minorEastAsia" w:hAnsi="FinalSix-Bold" w:cs="FinalSix-Bold"/>
          <w:color w:val="004C4D" w:themeColor="text2" w:themeShade="BF"/>
          <w:sz w:val="30"/>
          <w:szCs w:val="30"/>
        </w:rPr>
        <w:t>Group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</w:tblGrid>
      <w:tr w:rsidR="00015605" w14:paraId="6EAB27B2" w14:textId="77777777" w:rsidTr="00523644">
        <w:tc>
          <w:tcPr>
            <w:tcW w:w="6091" w:type="dxa"/>
          </w:tcPr>
          <w:p w14:paraId="197D1569" w14:textId="77777777" w:rsidR="00015605" w:rsidRDefault="00015605" w:rsidP="00015605">
            <w:pPr>
              <w:rPr>
                <w:rFonts w:ascii="FinalSix-Bold" w:eastAsiaTheme="minorEastAsia" w:hAnsi="FinalSix-Bold" w:cs="FinalSix-Bold"/>
                <w:color w:val="006768" w:themeColor="text2"/>
                <w:sz w:val="30"/>
                <w:szCs w:val="30"/>
              </w:rPr>
            </w:pPr>
          </w:p>
        </w:tc>
      </w:tr>
    </w:tbl>
    <w:p w14:paraId="7697521D" w14:textId="77777777" w:rsidR="00015605" w:rsidRDefault="00015605" w:rsidP="00015605">
      <w:pPr>
        <w:rPr>
          <w:rFonts w:ascii="FinalSix-Bold" w:eastAsiaTheme="minorEastAsia" w:hAnsi="FinalSix-Bold" w:cs="FinalSix-Bold"/>
          <w:color w:val="006768" w:themeColor="text2"/>
          <w:sz w:val="30"/>
          <w:szCs w:val="30"/>
        </w:rPr>
      </w:pPr>
    </w:p>
    <w:p w14:paraId="01C92D7C" w14:textId="2F374F1A" w:rsidR="00015605" w:rsidRPr="003B1E8E" w:rsidRDefault="003B1E8E" w:rsidP="00015605">
      <w:pPr>
        <w:rPr>
          <w:rFonts w:eastAsiaTheme="minorEastAsia" w:cs="FinalSix-Bold"/>
          <w:color w:val="006768" w:themeColor="text2"/>
          <w:sz w:val="30"/>
          <w:szCs w:val="30"/>
        </w:rPr>
      </w:pPr>
      <w:r w:rsidRPr="003B1E8E">
        <w:rPr>
          <w:rFonts w:ascii="FinalSix-Bold" w:eastAsiaTheme="minorEastAsia" w:hAnsi="FinalSix-Bold" w:cs="FinalSix-Bold"/>
          <w:color w:val="004C4D" w:themeColor="text2" w:themeShade="BF"/>
          <w:sz w:val="30"/>
          <w:szCs w:val="30"/>
        </w:rPr>
        <w:t>University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</w:tblGrid>
      <w:tr w:rsidR="00015605" w14:paraId="0A47E7B5" w14:textId="77777777" w:rsidTr="00523644">
        <w:tc>
          <w:tcPr>
            <w:tcW w:w="6091" w:type="dxa"/>
          </w:tcPr>
          <w:p w14:paraId="7E93E1BC" w14:textId="77777777" w:rsidR="00015605" w:rsidRDefault="00015605" w:rsidP="00015605">
            <w:pPr>
              <w:rPr>
                <w:rFonts w:ascii="FinalSix-Bold" w:eastAsiaTheme="minorEastAsia" w:hAnsi="FinalSix-Bold" w:cs="FinalSix-Bold"/>
                <w:color w:val="006768" w:themeColor="text2"/>
                <w:sz w:val="30"/>
                <w:szCs w:val="30"/>
              </w:rPr>
            </w:pPr>
          </w:p>
        </w:tc>
      </w:tr>
    </w:tbl>
    <w:p w14:paraId="4B59FB90" w14:textId="77777777" w:rsidR="00015605" w:rsidRDefault="00015605" w:rsidP="00015605">
      <w:pPr>
        <w:rPr>
          <w:rFonts w:ascii="FinalSix-Bold" w:eastAsiaTheme="minorEastAsia" w:hAnsi="FinalSix-Bold" w:cs="FinalSix-Bold"/>
          <w:color w:val="006768" w:themeColor="text2"/>
          <w:sz w:val="30"/>
          <w:szCs w:val="30"/>
        </w:rPr>
      </w:pPr>
    </w:p>
    <w:p w14:paraId="21B2DF3C" w14:textId="15C90E67" w:rsidR="00015605" w:rsidRPr="00C714E9" w:rsidRDefault="00015605" w:rsidP="00015605">
      <w:pPr>
        <w:rPr>
          <w:rFonts w:ascii="FinalSix-Bold" w:eastAsiaTheme="minorEastAsia" w:hAnsi="FinalSix-Bold" w:cs="FinalSix-Bold"/>
          <w:color w:val="006768" w:themeColor="text2"/>
          <w:sz w:val="30"/>
          <w:szCs w:val="30"/>
        </w:rPr>
      </w:pPr>
      <w:r>
        <w:rPr>
          <w:rFonts w:ascii="FinalSix-Bold" w:eastAsiaTheme="minorEastAsia" w:hAnsi="FinalSix-Bold" w:cs="FinalSix-Bold"/>
          <w:color w:val="006768" w:themeColor="text2"/>
          <w:sz w:val="30"/>
          <w:szCs w:val="30"/>
        </w:rPr>
        <w:t>Participant 1</w:t>
      </w:r>
      <w:r w:rsidR="00002D06">
        <w:rPr>
          <w:rFonts w:ascii="FinalSix-Bold" w:eastAsiaTheme="minorEastAsia" w:hAnsi="FinalSix-Bold" w:cs="FinalSix-Bold"/>
          <w:color w:val="006768" w:themeColor="text2"/>
          <w:sz w:val="30"/>
          <w:szCs w:val="30"/>
        </w:rPr>
        <w:tab/>
      </w:r>
      <w:r w:rsidR="00002D06">
        <w:rPr>
          <w:rFonts w:ascii="FinalSix-Bold" w:eastAsiaTheme="minorEastAsia" w:hAnsi="FinalSix-Bold" w:cs="FinalSix-Bold"/>
          <w:color w:val="006768" w:themeColor="text2"/>
          <w:sz w:val="30"/>
          <w:szCs w:val="30"/>
        </w:rPr>
        <w:tab/>
      </w:r>
      <w:r w:rsidR="00002D06">
        <w:rPr>
          <w:rFonts w:ascii="FinalSix-Bold" w:eastAsiaTheme="minorEastAsia" w:hAnsi="FinalSix-Bold" w:cs="FinalSix-Bold"/>
          <w:color w:val="006768" w:themeColor="text2"/>
          <w:sz w:val="30"/>
          <w:szCs w:val="30"/>
        </w:rPr>
        <w:tab/>
      </w:r>
      <w:r w:rsidR="00002D06">
        <w:rPr>
          <w:rFonts w:ascii="FinalSix-Bold" w:eastAsiaTheme="minorEastAsia" w:hAnsi="FinalSix-Bold" w:cs="FinalSix-Bold"/>
          <w:color w:val="006768" w:themeColor="text2"/>
          <w:sz w:val="30"/>
          <w:szCs w:val="30"/>
        </w:rPr>
        <w:tab/>
        <w:t xml:space="preserve">        Participant 2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3402"/>
        <w:gridCol w:w="1417"/>
        <w:gridCol w:w="3402"/>
      </w:tblGrid>
      <w:tr w:rsidR="00C714E9" w14:paraId="0A925D7A" w14:textId="02E7F1A0" w:rsidTr="00C714E9">
        <w:trPr>
          <w:trHeight w:val="345"/>
        </w:trPr>
        <w:tc>
          <w:tcPr>
            <w:tcW w:w="1413" w:type="dxa"/>
          </w:tcPr>
          <w:p w14:paraId="553FC5C1" w14:textId="33B88213" w:rsidR="00C714E9" w:rsidRPr="00D853D4" w:rsidRDefault="00C714E9" w:rsidP="00C714E9">
            <w:pPr>
              <w:rPr>
                <w:rFonts w:ascii="Effra" w:eastAsiaTheme="minorEastAsia" w:hAnsi="Effra" w:cs="Effra"/>
                <w:color w:val="006768" w:themeColor="text2"/>
                <w:sz w:val="30"/>
                <w:szCs w:val="30"/>
              </w:rPr>
            </w:pPr>
            <w:r w:rsidRPr="00D853D4">
              <w:rPr>
                <w:rFonts w:ascii="Effra" w:eastAsiaTheme="minorEastAsia" w:hAnsi="Effra" w:cs="Effra"/>
                <w:color w:val="006768" w:themeColor="text2"/>
                <w:szCs w:val="20"/>
              </w:rPr>
              <w:t xml:space="preserve">Print Name: </w:t>
            </w:r>
            <w:r w:rsidRPr="00D853D4">
              <w:rPr>
                <w:rFonts w:ascii="Effra" w:eastAsiaTheme="minorEastAsia" w:hAnsi="Effra" w:cs="Effra"/>
                <w:color w:val="006768" w:themeColor="text2"/>
                <w:sz w:val="14"/>
                <w:szCs w:val="14"/>
              </w:rPr>
              <w:t>(BLOCK CAPITALS)</w:t>
            </w:r>
          </w:p>
        </w:tc>
        <w:tc>
          <w:tcPr>
            <w:tcW w:w="3402" w:type="dxa"/>
          </w:tcPr>
          <w:p w14:paraId="15A264B8" w14:textId="77777777" w:rsidR="00C714E9" w:rsidRPr="00D853D4" w:rsidRDefault="00C714E9" w:rsidP="00C714E9">
            <w:pPr>
              <w:rPr>
                <w:rFonts w:ascii="Effra" w:eastAsiaTheme="minorEastAsia" w:hAnsi="Effra" w:cs="Effra"/>
                <w:color w:val="006768" w:themeColor="text2"/>
                <w:szCs w:val="20"/>
              </w:rPr>
            </w:pPr>
          </w:p>
        </w:tc>
        <w:tc>
          <w:tcPr>
            <w:tcW w:w="1417" w:type="dxa"/>
          </w:tcPr>
          <w:p w14:paraId="2D1FA2E6" w14:textId="77777777" w:rsidR="00C714E9" w:rsidRPr="00D853D4" w:rsidRDefault="00C714E9" w:rsidP="00C714E9">
            <w:pPr>
              <w:rPr>
                <w:rFonts w:ascii="Effra" w:eastAsiaTheme="minorEastAsia" w:hAnsi="Effra" w:cs="Effra"/>
                <w:color w:val="006768" w:themeColor="text2"/>
                <w:szCs w:val="20"/>
              </w:rPr>
            </w:pPr>
            <w:r w:rsidRPr="00D853D4">
              <w:rPr>
                <w:rFonts w:ascii="Effra" w:eastAsiaTheme="minorEastAsia" w:hAnsi="Effra" w:cs="Effra"/>
                <w:color w:val="006768" w:themeColor="text2"/>
                <w:szCs w:val="20"/>
              </w:rPr>
              <w:t>Print Name:</w:t>
            </w:r>
          </w:p>
          <w:p w14:paraId="2FD6D51B" w14:textId="5BFA51C4" w:rsidR="00C714E9" w:rsidRPr="00D853D4" w:rsidRDefault="00C714E9" w:rsidP="00C714E9">
            <w:pPr>
              <w:rPr>
                <w:rFonts w:ascii="Effra" w:eastAsiaTheme="minorEastAsia" w:hAnsi="Effra" w:cs="Effra"/>
                <w:color w:val="006768" w:themeColor="text2"/>
                <w:sz w:val="30"/>
                <w:szCs w:val="30"/>
              </w:rPr>
            </w:pPr>
            <w:r w:rsidRPr="00D853D4">
              <w:rPr>
                <w:rFonts w:ascii="Effra" w:eastAsiaTheme="minorEastAsia" w:hAnsi="Effra" w:cs="Effra"/>
                <w:color w:val="006768" w:themeColor="text2"/>
                <w:sz w:val="14"/>
                <w:szCs w:val="14"/>
              </w:rPr>
              <w:t>(BLOCK CAPITALS)</w:t>
            </w:r>
          </w:p>
        </w:tc>
        <w:tc>
          <w:tcPr>
            <w:tcW w:w="3402" w:type="dxa"/>
          </w:tcPr>
          <w:p w14:paraId="172D277F" w14:textId="77777777" w:rsidR="00C714E9" w:rsidRPr="00D853D4" w:rsidRDefault="00C714E9" w:rsidP="00C714E9">
            <w:pPr>
              <w:rPr>
                <w:rFonts w:ascii="Effra" w:eastAsiaTheme="minorEastAsia" w:hAnsi="Effra" w:cs="Effra"/>
                <w:color w:val="006768" w:themeColor="text2"/>
                <w:szCs w:val="20"/>
              </w:rPr>
            </w:pPr>
          </w:p>
        </w:tc>
      </w:tr>
      <w:tr w:rsidR="00523644" w14:paraId="558EEC6D" w14:textId="5F344533" w:rsidTr="00C714E9">
        <w:trPr>
          <w:trHeight w:val="264"/>
        </w:trPr>
        <w:tc>
          <w:tcPr>
            <w:tcW w:w="1413" w:type="dxa"/>
          </w:tcPr>
          <w:p w14:paraId="77634DDE" w14:textId="197F262B" w:rsidR="00523644" w:rsidRPr="00D853D4" w:rsidRDefault="00523644" w:rsidP="00523644">
            <w:pPr>
              <w:rPr>
                <w:rFonts w:ascii="Effra" w:eastAsiaTheme="minorEastAsia" w:hAnsi="Effra" w:cs="Effra"/>
                <w:color w:val="006768" w:themeColor="text2"/>
                <w:sz w:val="30"/>
                <w:szCs w:val="30"/>
              </w:rPr>
            </w:pPr>
            <w:r w:rsidRPr="00D853D4">
              <w:rPr>
                <w:rFonts w:ascii="Effra" w:eastAsiaTheme="minorEastAsia" w:hAnsi="Effra" w:cs="Effra"/>
                <w:color w:val="006768" w:themeColor="text2"/>
                <w:szCs w:val="20"/>
              </w:rPr>
              <w:t>Course Title:</w:t>
            </w:r>
          </w:p>
        </w:tc>
        <w:tc>
          <w:tcPr>
            <w:tcW w:w="3402" w:type="dxa"/>
          </w:tcPr>
          <w:p w14:paraId="25989F8E" w14:textId="77777777" w:rsidR="00523644" w:rsidRPr="00D853D4" w:rsidRDefault="00523644" w:rsidP="00523644">
            <w:pPr>
              <w:rPr>
                <w:rFonts w:ascii="Effra" w:eastAsiaTheme="minorEastAsia" w:hAnsi="Effra" w:cs="Effra"/>
                <w:color w:val="006768" w:themeColor="text2"/>
                <w:szCs w:val="20"/>
              </w:rPr>
            </w:pPr>
          </w:p>
        </w:tc>
        <w:tc>
          <w:tcPr>
            <w:tcW w:w="1417" w:type="dxa"/>
          </w:tcPr>
          <w:p w14:paraId="37AF2799" w14:textId="03BC5B46" w:rsidR="00523644" w:rsidRPr="00D853D4" w:rsidRDefault="00523644" w:rsidP="00523644">
            <w:pPr>
              <w:rPr>
                <w:rFonts w:ascii="Effra" w:eastAsiaTheme="minorEastAsia" w:hAnsi="Effra" w:cs="Effra"/>
                <w:color w:val="006768" w:themeColor="text2"/>
                <w:sz w:val="30"/>
                <w:szCs w:val="30"/>
              </w:rPr>
            </w:pPr>
            <w:r w:rsidRPr="00D853D4">
              <w:rPr>
                <w:rFonts w:ascii="Effra" w:eastAsiaTheme="minorEastAsia" w:hAnsi="Effra" w:cs="Effra"/>
                <w:color w:val="006768" w:themeColor="text2"/>
                <w:szCs w:val="20"/>
              </w:rPr>
              <w:t>Course Title:</w:t>
            </w:r>
          </w:p>
        </w:tc>
        <w:tc>
          <w:tcPr>
            <w:tcW w:w="3402" w:type="dxa"/>
          </w:tcPr>
          <w:p w14:paraId="734F91C3" w14:textId="77777777" w:rsidR="00523644" w:rsidRPr="00D853D4" w:rsidRDefault="00523644" w:rsidP="00523644">
            <w:pPr>
              <w:rPr>
                <w:rFonts w:ascii="Effra" w:eastAsiaTheme="minorEastAsia" w:hAnsi="Effra" w:cs="Effra"/>
                <w:color w:val="006768" w:themeColor="text2"/>
                <w:szCs w:val="20"/>
              </w:rPr>
            </w:pPr>
          </w:p>
        </w:tc>
      </w:tr>
      <w:tr w:rsidR="00523644" w14:paraId="46AD7191" w14:textId="3AC63EAB" w:rsidTr="00C714E9">
        <w:trPr>
          <w:trHeight w:val="264"/>
        </w:trPr>
        <w:tc>
          <w:tcPr>
            <w:tcW w:w="1413" w:type="dxa"/>
          </w:tcPr>
          <w:p w14:paraId="695F8E09" w14:textId="696F448E" w:rsidR="00523644" w:rsidRPr="00D853D4" w:rsidRDefault="00523644" w:rsidP="00523644">
            <w:pPr>
              <w:rPr>
                <w:rFonts w:ascii="Effra" w:eastAsiaTheme="minorEastAsia" w:hAnsi="Effra" w:cs="Effra"/>
                <w:color w:val="006768" w:themeColor="text2"/>
                <w:szCs w:val="20"/>
              </w:rPr>
            </w:pPr>
            <w:r w:rsidRPr="00D853D4">
              <w:rPr>
                <w:rFonts w:ascii="Effra" w:eastAsiaTheme="minorEastAsia" w:hAnsi="Effra" w:cs="Effra"/>
                <w:color w:val="006768" w:themeColor="text2"/>
                <w:szCs w:val="20"/>
              </w:rPr>
              <w:t>Signature:</w:t>
            </w:r>
          </w:p>
        </w:tc>
        <w:tc>
          <w:tcPr>
            <w:tcW w:w="3402" w:type="dxa"/>
          </w:tcPr>
          <w:p w14:paraId="08C65FAB" w14:textId="77777777" w:rsidR="00523644" w:rsidRPr="00D853D4" w:rsidRDefault="00523644" w:rsidP="00523644">
            <w:pPr>
              <w:rPr>
                <w:rFonts w:ascii="Effra" w:eastAsiaTheme="minorEastAsia" w:hAnsi="Effra" w:cs="Effra"/>
                <w:color w:val="006768" w:themeColor="text2"/>
                <w:szCs w:val="20"/>
              </w:rPr>
            </w:pPr>
          </w:p>
        </w:tc>
        <w:tc>
          <w:tcPr>
            <w:tcW w:w="1417" w:type="dxa"/>
          </w:tcPr>
          <w:p w14:paraId="11D8D699" w14:textId="6C063A6F" w:rsidR="00523644" w:rsidRPr="00D853D4" w:rsidRDefault="00523644" w:rsidP="00523644">
            <w:pPr>
              <w:rPr>
                <w:rFonts w:ascii="Effra" w:eastAsiaTheme="minorEastAsia" w:hAnsi="Effra" w:cs="Effra"/>
                <w:color w:val="006768" w:themeColor="text2"/>
                <w:sz w:val="30"/>
                <w:szCs w:val="30"/>
              </w:rPr>
            </w:pPr>
            <w:r w:rsidRPr="00D853D4">
              <w:rPr>
                <w:rFonts w:ascii="Effra" w:eastAsiaTheme="minorEastAsia" w:hAnsi="Effra" w:cs="Effra"/>
                <w:color w:val="006768" w:themeColor="text2"/>
                <w:szCs w:val="20"/>
              </w:rPr>
              <w:t>Signature:</w:t>
            </w:r>
          </w:p>
        </w:tc>
        <w:tc>
          <w:tcPr>
            <w:tcW w:w="3402" w:type="dxa"/>
          </w:tcPr>
          <w:p w14:paraId="625EEC07" w14:textId="77777777" w:rsidR="00523644" w:rsidRPr="00D853D4" w:rsidRDefault="00523644" w:rsidP="00523644">
            <w:pPr>
              <w:rPr>
                <w:rFonts w:ascii="Effra" w:eastAsiaTheme="minorEastAsia" w:hAnsi="Effra" w:cs="Effra"/>
                <w:color w:val="006768" w:themeColor="text2"/>
                <w:szCs w:val="20"/>
              </w:rPr>
            </w:pPr>
          </w:p>
        </w:tc>
      </w:tr>
      <w:tr w:rsidR="00523644" w:rsidRPr="004C41EE" w14:paraId="368F46D9" w14:textId="0C77158C" w:rsidTr="00C714E9">
        <w:trPr>
          <w:trHeight w:val="253"/>
        </w:trPr>
        <w:tc>
          <w:tcPr>
            <w:tcW w:w="4815" w:type="dxa"/>
            <w:gridSpan w:val="2"/>
          </w:tcPr>
          <w:p w14:paraId="6417B705" w14:textId="62396CCA" w:rsidR="00523644" w:rsidRPr="00D853D4" w:rsidRDefault="00523644" w:rsidP="00523644">
            <w:pPr>
              <w:rPr>
                <w:rFonts w:ascii="Effra" w:hAnsi="Effra" w:cs="Effra"/>
                <w:i/>
                <w:iCs/>
                <w:color w:val="006768" w:themeColor="text2"/>
              </w:rPr>
            </w:pPr>
            <w:r w:rsidRPr="00D853D4">
              <w:rPr>
                <w:rFonts w:ascii="Effra" w:hAnsi="Effra" w:cs="Effra"/>
                <w:i/>
                <w:iCs/>
                <w:color w:val="006768" w:themeColor="text2"/>
              </w:rPr>
              <w:t xml:space="preserve">I agree to the terms and conditions as set out on the CleanerGrid website                                            </w:t>
            </w:r>
            <w:sdt>
              <w:sdtPr>
                <w:rPr>
                  <w:rFonts w:ascii="Effra" w:hAnsi="Effra" w:cs="Effra"/>
                  <w:iCs/>
                  <w:color w:val="006768" w:themeColor="text2"/>
                </w:rPr>
                <w:id w:val="161201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53D4">
                  <w:rPr>
                    <w:rFonts w:ascii="Segoe UI Symbol" w:eastAsia="MS Gothic" w:hAnsi="Segoe UI Symbol" w:cs="Segoe UI Symbol"/>
                    <w:iCs/>
                    <w:color w:val="006768" w:themeColor="text2"/>
                  </w:rPr>
                  <w:t>☐</w:t>
                </w:r>
              </w:sdtContent>
            </w:sdt>
          </w:p>
        </w:tc>
        <w:tc>
          <w:tcPr>
            <w:tcW w:w="4819" w:type="dxa"/>
            <w:gridSpan w:val="2"/>
          </w:tcPr>
          <w:p w14:paraId="4F825840" w14:textId="1A382E65" w:rsidR="00523644" w:rsidRPr="00D853D4" w:rsidRDefault="00523644" w:rsidP="00523644">
            <w:pPr>
              <w:rPr>
                <w:rFonts w:ascii="Effra" w:hAnsi="Effra" w:cs="Effra"/>
                <w:i/>
                <w:iCs/>
                <w:color w:val="006768" w:themeColor="text2"/>
              </w:rPr>
            </w:pPr>
            <w:r w:rsidRPr="00D853D4">
              <w:rPr>
                <w:rFonts w:ascii="Effra" w:hAnsi="Effra" w:cs="Effra"/>
                <w:i/>
                <w:iCs/>
                <w:color w:val="006768" w:themeColor="text2"/>
              </w:rPr>
              <w:t xml:space="preserve">I agree to the terms and conditions as set out on the CleanerGrid website                                           </w:t>
            </w:r>
            <w:sdt>
              <w:sdtPr>
                <w:rPr>
                  <w:rFonts w:ascii="Effra" w:hAnsi="Effra" w:cs="Effra"/>
                  <w:iCs/>
                  <w:color w:val="006768" w:themeColor="text2"/>
                </w:rPr>
                <w:id w:val="-127014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53D4">
                  <w:rPr>
                    <w:rFonts w:ascii="Segoe UI Symbol" w:eastAsia="MS Gothic" w:hAnsi="Segoe UI Symbol" w:cs="Segoe UI Symbol"/>
                    <w:iCs/>
                    <w:color w:val="006768" w:themeColor="text2"/>
                  </w:rPr>
                  <w:t>☐</w:t>
                </w:r>
              </w:sdtContent>
            </w:sdt>
          </w:p>
        </w:tc>
      </w:tr>
    </w:tbl>
    <w:p w14:paraId="1C8128F6" w14:textId="77777777" w:rsidR="00015605" w:rsidRDefault="00015605" w:rsidP="00015605">
      <w:pPr>
        <w:rPr>
          <w:rFonts w:ascii="FinalSix-Bold" w:eastAsiaTheme="minorEastAsia" w:hAnsi="FinalSix-Bold" w:cs="FinalSix-Bold"/>
          <w:color w:val="006768" w:themeColor="text2"/>
          <w:sz w:val="30"/>
          <w:szCs w:val="30"/>
        </w:rPr>
      </w:pPr>
    </w:p>
    <w:p w14:paraId="46FA3F7B" w14:textId="77777777" w:rsidR="00D853D4" w:rsidRPr="004C41EE" w:rsidRDefault="00D853D4" w:rsidP="00015605">
      <w:pPr>
        <w:rPr>
          <w:rFonts w:ascii="FinalSix-Bold" w:eastAsiaTheme="minorEastAsia" w:hAnsi="FinalSix-Bold" w:cs="FinalSix-Bold"/>
          <w:color w:val="006768" w:themeColor="text2"/>
          <w:sz w:val="30"/>
          <w:szCs w:val="30"/>
        </w:rPr>
      </w:pPr>
    </w:p>
    <w:p w14:paraId="3639150D" w14:textId="71D0BC10" w:rsidR="00002D06" w:rsidRPr="004C41EE" w:rsidRDefault="00002D06" w:rsidP="00002D06">
      <w:pPr>
        <w:rPr>
          <w:rFonts w:ascii="FinalSix-Bold" w:eastAsiaTheme="minorEastAsia" w:hAnsi="FinalSix-Bold" w:cs="FinalSix-Bold"/>
          <w:color w:val="006768" w:themeColor="text2"/>
          <w:sz w:val="30"/>
          <w:szCs w:val="30"/>
        </w:rPr>
      </w:pPr>
      <w:r w:rsidRPr="004C41EE">
        <w:rPr>
          <w:rFonts w:ascii="FinalSix-Bold" w:eastAsiaTheme="minorEastAsia" w:hAnsi="FinalSix-Bold" w:cs="FinalSix-Bold"/>
          <w:color w:val="006768" w:themeColor="text2"/>
          <w:sz w:val="30"/>
          <w:szCs w:val="30"/>
        </w:rPr>
        <w:t>Participant 3</w:t>
      </w:r>
      <w:r w:rsidRPr="004C41EE">
        <w:rPr>
          <w:rFonts w:ascii="FinalSix-Bold" w:eastAsiaTheme="minorEastAsia" w:hAnsi="FinalSix-Bold" w:cs="FinalSix-Bold"/>
          <w:color w:val="006768" w:themeColor="text2"/>
          <w:sz w:val="30"/>
          <w:szCs w:val="30"/>
        </w:rPr>
        <w:tab/>
      </w:r>
      <w:r w:rsidRPr="004C41EE">
        <w:rPr>
          <w:rFonts w:ascii="FinalSix-Bold" w:eastAsiaTheme="minorEastAsia" w:hAnsi="FinalSix-Bold" w:cs="FinalSix-Bold"/>
          <w:color w:val="006768" w:themeColor="text2"/>
          <w:sz w:val="30"/>
          <w:szCs w:val="30"/>
        </w:rPr>
        <w:tab/>
      </w:r>
      <w:r w:rsidRPr="004C41EE">
        <w:rPr>
          <w:rFonts w:ascii="FinalSix-Bold" w:eastAsiaTheme="minorEastAsia" w:hAnsi="FinalSix-Bold" w:cs="FinalSix-Bold"/>
          <w:color w:val="006768" w:themeColor="text2"/>
          <w:sz w:val="30"/>
          <w:szCs w:val="30"/>
        </w:rPr>
        <w:tab/>
      </w:r>
      <w:r w:rsidRPr="004C41EE">
        <w:rPr>
          <w:rFonts w:ascii="FinalSix-Bold" w:eastAsiaTheme="minorEastAsia" w:hAnsi="FinalSix-Bold" w:cs="FinalSix-Bold"/>
          <w:color w:val="006768" w:themeColor="text2"/>
          <w:sz w:val="30"/>
          <w:szCs w:val="30"/>
        </w:rPr>
        <w:tab/>
        <w:t xml:space="preserve">        Participant 4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3402"/>
        <w:gridCol w:w="1417"/>
        <w:gridCol w:w="3402"/>
      </w:tblGrid>
      <w:tr w:rsidR="00C714E9" w14:paraId="79758862" w14:textId="77777777" w:rsidTr="00101AA0">
        <w:trPr>
          <w:trHeight w:val="345"/>
        </w:trPr>
        <w:tc>
          <w:tcPr>
            <w:tcW w:w="1413" w:type="dxa"/>
          </w:tcPr>
          <w:p w14:paraId="389656F4" w14:textId="77777777" w:rsidR="00C714E9" w:rsidRPr="00D853D4" w:rsidRDefault="00C714E9" w:rsidP="00101AA0">
            <w:pPr>
              <w:rPr>
                <w:rFonts w:ascii="Effra" w:eastAsiaTheme="minorEastAsia" w:hAnsi="Effra" w:cs="Effra"/>
                <w:color w:val="006768" w:themeColor="text2"/>
                <w:sz w:val="30"/>
                <w:szCs w:val="30"/>
              </w:rPr>
            </w:pPr>
            <w:r w:rsidRPr="00D853D4">
              <w:rPr>
                <w:rFonts w:ascii="Effra" w:eastAsiaTheme="minorEastAsia" w:hAnsi="Effra" w:cs="Effra"/>
                <w:color w:val="006768" w:themeColor="text2"/>
                <w:szCs w:val="20"/>
              </w:rPr>
              <w:t xml:space="preserve">Print Name: </w:t>
            </w:r>
            <w:r w:rsidRPr="00D853D4">
              <w:rPr>
                <w:rFonts w:ascii="Effra" w:eastAsiaTheme="minorEastAsia" w:hAnsi="Effra" w:cs="Effra"/>
                <w:color w:val="006768" w:themeColor="text2"/>
                <w:sz w:val="14"/>
                <w:szCs w:val="14"/>
              </w:rPr>
              <w:t>(BLOCK CAPITALS)</w:t>
            </w:r>
          </w:p>
        </w:tc>
        <w:tc>
          <w:tcPr>
            <w:tcW w:w="3402" w:type="dxa"/>
          </w:tcPr>
          <w:p w14:paraId="7A9295E5" w14:textId="77777777" w:rsidR="00C714E9" w:rsidRPr="00D853D4" w:rsidRDefault="00C714E9" w:rsidP="00101AA0">
            <w:pPr>
              <w:rPr>
                <w:rFonts w:ascii="Effra" w:eastAsiaTheme="minorEastAsia" w:hAnsi="Effra" w:cs="Effra"/>
                <w:color w:val="006768" w:themeColor="text2"/>
                <w:szCs w:val="20"/>
              </w:rPr>
            </w:pPr>
          </w:p>
        </w:tc>
        <w:tc>
          <w:tcPr>
            <w:tcW w:w="1417" w:type="dxa"/>
          </w:tcPr>
          <w:p w14:paraId="648D686D" w14:textId="77777777" w:rsidR="00C714E9" w:rsidRPr="00D853D4" w:rsidRDefault="00C714E9" w:rsidP="00101AA0">
            <w:pPr>
              <w:rPr>
                <w:rFonts w:ascii="Effra" w:eastAsiaTheme="minorEastAsia" w:hAnsi="Effra" w:cs="Effra"/>
                <w:color w:val="006768" w:themeColor="text2"/>
                <w:szCs w:val="20"/>
              </w:rPr>
            </w:pPr>
            <w:r w:rsidRPr="00D853D4">
              <w:rPr>
                <w:rFonts w:ascii="Effra" w:eastAsiaTheme="minorEastAsia" w:hAnsi="Effra" w:cs="Effra"/>
                <w:color w:val="006768" w:themeColor="text2"/>
                <w:szCs w:val="20"/>
              </w:rPr>
              <w:t>Print Name:</w:t>
            </w:r>
          </w:p>
          <w:p w14:paraId="1FEC0FB7" w14:textId="77777777" w:rsidR="00C714E9" w:rsidRPr="00D853D4" w:rsidRDefault="00C714E9" w:rsidP="00101AA0">
            <w:pPr>
              <w:rPr>
                <w:rFonts w:ascii="Effra" w:eastAsiaTheme="minorEastAsia" w:hAnsi="Effra" w:cs="Effra"/>
                <w:color w:val="006768" w:themeColor="text2"/>
                <w:sz w:val="30"/>
                <w:szCs w:val="30"/>
              </w:rPr>
            </w:pPr>
            <w:r w:rsidRPr="00D853D4">
              <w:rPr>
                <w:rFonts w:ascii="Effra" w:eastAsiaTheme="minorEastAsia" w:hAnsi="Effra" w:cs="Effra"/>
                <w:color w:val="006768" w:themeColor="text2"/>
                <w:sz w:val="14"/>
                <w:szCs w:val="14"/>
              </w:rPr>
              <w:t>(BLOCK CAPITALS)</w:t>
            </w:r>
          </w:p>
        </w:tc>
        <w:tc>
          <w:tcPr>
            <w:tcW w:w="3402" w:type="dxa"/>
          </w:tcPr>
          <w:p w14:paraId="3E23AB75" w14:textId="77777777" w:rsidR="00C714E9" w:rsidRPr="00D853D4" w:rsidRDefault="00C714E9" w:rsidP="00101AA0">
            <w:pPr>
              <w:rPr>
                <w:rFonts w:ascii="Effra" w:eastAsiaTheme="minorEastAsia" w:hAnsi="Effra" w:cs="Effra"/>
                <w:color w:val="006768" w:themeColor="text2"/>
                <w:szCs w:val="20"/>
              </w:rPr>
            </w:pPr>
          </w:p>
        </w:tc>
      </w:tr>
      <w:tr w:rsidR="00523644" w14:paraId="717DE4C0" w14:textId="77777777" w:rsidTr="00101AA0">
        <w:trPr>
          <w:trHeight w:val="264"/>
        </w:trPr>
        <w:tc>
          <w:tcPr>
            <w:tcW w:w="1413" w:type="dxa"/>
          </w:tcPr>
          <w:p w14:paraId="2CFE127C" w14:textId="5E244222" w:rsidR="00523644" w:rsidRPr="00D853D4" w:rsidRDefault="00523644" w:rsidP="00523644">
            <w:pPr>
              <w:rPr>
                <w:rFonts w:ascii="Effra" w:eastAsiaTheme="minorEastAsia" w:hAnsi="Effra" w:cs="Effra"/>
                <w:color w:val="006768" w:themeColor="text2"/>
                <w:sz w:val="30"/>
                <w:szCs w:val="30"/>
              </w:rPr>
            </w:pPr>
            <w:r w:rsidRPr="00D853D4">
              <w:rPr>
                <w:rFonts w:ascii="Effra" w:eastAsiaTheme="minorEastAsia" w:hAnsi="Effra" w:cs="Effra"/>
                <w:color w:val="006768" w:themeColor="text2"/>
                <w:szCs w:val="20"/>
              </w:rPr>
              <w:t>Course Title:</w:t>
            </w:r>
          </w:p>
        </w:tc>
        <w:tc>
          <w:tcPr>
            <w:tcW w:w="3402" w:type="dxa"/>
          </w:tcPr>
          <w:p w14:paraId="2A17F4B1" w14:textId="77777777" w:rsidR="00523644" w:rsidRPr="00D853D4" w:rsidRDefault="00523644" w:rsidP="00523644">
            <w:pPr>
              <w:rPr>
                <w:rFonts w:ascii="Effra" w:eastAsiaTheme="minorEastAsia" w:hAnsi="Effra" w:cs="Effra"/>
                <w:color w:val="006768" w:themeColor="text2"/>
                <w:szCs w:val="20"/>
              </w:rPr>
            </w:pPr>
          </w:p>
        </w:tc>
        <w:tc>
          <w:tcPr>
            <w:tcW w:w="1417" w:type="dxa"/>
          </w:tcPr>
          <w:p w14:paraId="7412F560" w14:textId="52DCFC89" w:rsidR="00523644" w:rsidRPr="00D853D4" w:rsidRDefault="00523644" w:rsidP="00523644">
            <w:pPr>
              <w:rPr>
                <w:rFonts w:ascii="Effra" w:eastAsiaTheme="minorEastAsia" w:hAnsi="Effra" w:cs="Effra"/>
                <w:color w:val="006768" w:themeColor="text2"/>
                <w:sz w:val="30"/>
                <w:szCs w:val="30"/>
              </w:rPr>
            </w:pPr>
            <w:r w:rsidRPr="00D853D4">
              <w:rPr>
                <w:rFonts w:ascii="Effra" w:eastAsiaTheme="minorEastAsia" w:hAnsi="Effra" w:cs="Effra"/>
                <w:color w:val="006768" w:themeColor="text2"/>
                <w:szCs w:val="20"/>
              </w:rPr>
              <w:t>Course Title:</w:t>
            </w:r>
          </w:p>
        </w:tc>
        <w:tc>
          <w:tcPr>
            <w:tcW w:w="3402" w:type="dxa"/>
          </w:tcPr>
          <w:p w14:paraId="165C643B" w14:textId="77777777" w:rsidR="00523644" w:rsidRPr="00D853D4" w:rsidRDefault="00523644" w:rsidP="00523644">
            <w:pPr>
              <w:rPr>
                <w:rFonts w:ascii="Effra" w:eastAsiaTheme="minorEastAsia" w:hAnsi="Effra" w:cs="Effra"/>
                <w:color w:val="006768" w:themeColor="text2"/>
                <w:szCs w:val="20"/>
              </w:rPr>
            </w:pPr>
          </w:p>
        </w:tc>
      </w:tr>
      <w:tr w:rsidR="00523644" w14:paraId="191CD16B" w14:textId="77777777" w:rsidTr="00101AA0">
        <w:trPr>
          <w:trHeight w:val="264"/>
        </w:trPr>
        <w:tc>
          <w:tcPr>
            <w:tcW w:w="1413" w:type="dxa"/>
          </w:tcPr>
          <w:p w14:paraId="05BD983C" w14:textId="300A061E" w:rsidR="00523644" w:rsidRPr="00D853D4" w:rsidRDefault="00523644" w:rsidP="00523644">
            <w:pPr>
              <w:rPr>
                <w:rFonts w:ascii="Effra" w:eastAsiaTheme="minorEastAsia" w:hAnsi="Effra" w:cs="Effra"/>
                <w:color w:val="006768" w:themeColor="text2"/>
                <w:szCs w:val="20"/>
              </w:rPr>
            </w:pPr>
            <w:r w:rsidRPr="00D853D4">
              <w:rPr>
                <w:rFonts w:ascii="Effra" w:eastAsiaTheme="minorEastAsia" w:hAnsi="Effra" w:cs="Effra"/>
                <w:color w:val="006768" w:themeColor="text2"/>
                <w:szCs w:val="20"/>
              </w:rPr>
              <w:t>Signature:</w:t>
            </w:r>
          </w:p>
        </w:tc>
        <w:tc>
          <w:tcPr>
            <w:tcW w:w="3402" w:type="dxa"/>
          </w:tcPr>
          <w:p w14:paraId="5585DA49" w14:textId="77777777" w:rsidR="00523644" w:rsidRPr="00D853D4" w:rsidRDefault="00523644" w:rsidP="00523644">
            <w:pPr>
              <w:rPr>
                <w:rFonts w:ascii="Effra" w:eastAsiaTheme="minorEastAsia" w:hAnsi="Effra" w:cs="Effra"/>
                <w:color w:val="006768" w:themeColor="text2"/>
                <w:szCs w:val="20"/>
              </w:rPr>
            </w:pPr>
          </w:p>
        </w:tc>
        <w:tc>
          <w:tcPr>
            <w:tcW w:w="1417" w:type="dxa"/>
          </w:tcPr>
          <w:p w14:paraId="0B140DF8" w14:textId="02D0E8D1" w:rsidR="00523644" w:rsidRPr="00D853D4" w:rsidRDefault="00523644" w:rsidP="00523644">
            <w:pPr>
              <w:rPr>
                <w:rFonts w:ascii="Effra" w:eastAsiaTheme="minorEastAsia" w:hAnsi="Effra" w:cs="Effra"/>
                <w:color w:val="006768" w:themeColor="text2"/>
                <w:sz w:val="30"/>
                <w:szCs w:val="30"/>
              </w:rPr>
            </w:pPr>
            <w:r w:rsidRPr="00D853D4">
              <w:rPr>
                <w:rFonts w:ascii="Effra" w:eastAsiaTheme="minorEastAsia" w:hAnsi="Effra" w:cs="Effra"/>
                <w:color w:val="006768" w:themeColor="text2"/>
                <w:szCs w:val="20"/>
              </w:rPr>
              <w:t>Signature:</w:t>
            </w:r>
          </w:p>
        </w:tc>
        <w:tc>
          <w:tcPr>
            <w:tcW w:w="3402" w:type="dxa"/>
          </w:tcPr>
          <w:p w14:paraId="1B68A8B4" w14:textId="77777777" w:rsidR="00523644" w:rsidRPr="00D853D4" w:rsidRDefault="00523644" w:rsidP="00523644">
            <w:pPr>
              <w:rPr>
                <w:rFonts w:ascii="Effra" w:eastAsiaTheme="minorEastAsia" w:hAnsi="Effra" w:cs="Effra"/>
                <w:color w:val="006768" w:themeColor="text2"/>
                <w:szCs w:val="20"/>
              </w:rPr>
            </w:pPr>
          </w:p>
        </w:tc>
      </w:tr>
      <w:tr w:rsidR="00523644" w:rsidRPr="004C41EE" w14:paraId="24979131" w14:textId="77777777" w:rsidTr="00101AA0">
        <w:trPr>
          <w:trHeight w:val="253"/>
        </w:trPr>
        <w:tc>
          <w:tcPr>
            <w:tcW w:w="4815" w:type="dxa"/>
            <w:gridSpan w:val="2"/>
          </w:tcPr>
          <w:p w14:paraId="019AA90D" w14:textId="77777777" w:rsidR="00523644" w:rsidRPr="00D853D4" w:rsidRDefault="00523644" w:rsidP="00523644">
            <w:pPr>
              <w:rPr>
                <w:rFonts w:ascii="Effra" w:hAnsi="Effra" w:cs="Effra"/>
                <w:i/>
                <w:iCs/>
                <w:color w:val="006768" w:themeColor="text2"/>
              </w:rPr>
            </w:pPr>
            <w:r w:rsidRPr="00D853D4">
              <w:rPr>
                <w:rFonts w:ascii="Effra" w:hAnsi="Effra" w:cs="Effra"/>
                <w:i/>
                <w:iCs/>
                <w:color w:val="006768" w:themeColor="text2"/>
              </w:rPr>
              <w:t xml:space="preserve">I agree to the terms and conditions as set out on the CleanerGrid website                                            </w:t>
            </w:r>
            <w:sdt>
              <w:sdtPr>
                <w:rPr>
                  <w:rFonts w:ascii="Effra" w:hAnsi="Effra" w:cs="Effra"/>
                  <w:iCs/>
                  <w:color w:val="006768" w:themeColor="text2"/>
                </w:rPr>
                <w:id w:val="-139649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53D4">
                  <w:rPr>
                    <w:rFonts w:ascii="Segoe UI Symbol" w:eastAsia="MS Gothic" w:hAnsi="Segoe UI Symbol" w:cs="Segoe UI Symbol"/>
                    <w:iCs/>
                    <w:color w:val="006768" w:themeColor="text2"/>
                  </w:rPr>
                  <w:t>☐</w:t>
                </w:r>
              </w:sdtContent>
            </w:sdt>
          </w:p>
        </w:tc>
        <w:tc>
          <w:tcPr>
            <w:tcW w:w="4819" w:type="dxa"/>
            <w:gridSpan w:val="2"/>
          </w:tcPr>
          <w:p w14:paraId="25540D86" w14:textId="77777777" w:rsidR="00523644" w:rsidRPr="00D853D4" w:rsidRDefault="00523644" w:rsidP="00523644">
            <w:pPr>
              <w:rPr>
                <w:rFonts w:ascii="Effra" w:hAnsi="Effra" w:cs="Effra"/>
                <w:i/>
                <w:iCs/>
                <w:color w:val="006768" w:themeColor="text2"/>
              </w:rPr>
            </w:pPr>
            <w:r w:rsidRPr="00D853D4">
              <w:rPr>
                <w:rFonts w:ascii="Effra" w:hAnsi="Effra" w:cs="Effra"/>
                <w:i/>
                <w:iCs/>
                <w:color w:val="006768" w:themeColor="text2"/>
              </w:rPr>
              <w:t xml:space="preserve">I agree to the terms and conditions as set out on the CleanerGrid website                                           </w:t>
            </w:r>
            <w:sdt>
              <w:sdtPr>
                <w:rPr>
                  <w:rFonts w:ascii="Effra" w:hAnsi="Effra" w:cs="Effra"/>
                  <w:iCs/>
                  <w:color w:val="006768" w:themeColor="text2"/>
                </w:rPr>
                <w:id w:val="-1309480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53D4">
                  <w:rPr>
                    <w:rFonts w:ascii="Segoe UI Symbol" w:eastAsia="MS Gothic" w:hAnsi="Segoe UI Symbol" w:cs="Segoe UI Symbol"/>
                    <w:iCs/>
                    <w:color w:val="006768" w:themeColor="text2"/>
                  </w:rPr>
                  <w:t>☐</w:t>
                </w:r>
              </w:sdtContent>
            </w:sdt>
          </w:p>
        </w:tc>
      </w:tr>
    </w:tbl>
    <w:p w14:paraId="1A900A49" w14:textId="77777777" w:rsidR="00002D06" w:rsidRDefault="00002D06" w:rsidP="00015605">
      <w:pPr>
        <w:rPr>
          <w:rFonts w:ascii="FinalSix-Bold" w:eastAsiaTheme="minorEastAsia" w:hAnsi="FinalSix-Bold" w:cs="FinalSix-Bold"/>
          <w:color w:val="006768" w:themeColor="text2"/>
          <w:sz w:val="30"/>
          <w:szCs w:val="30"/>
        </w:rPr>
      </w:pPr>
    </w:p>
    <w:p w14:paraId="1848ED0A" w14:textId="77777777" w:rsidR="00D853D4" w:rsidRPr="004C41EE" w:rsidRDefault="00D853D4" w:rsidP="00015605">
      <w:pPr>
        <w:rPr>
          <w:rFonts w:ascii="FinalSix-Bold" w:eastAsiaTheme="minorEastAsia" w:hAnsi="FinalSix-Bold" w:cs="FinalSix-Bold"/>
          <w:color w:val="006768" w:themeColor="text2"/>
          <w:sz w:val="30"/>
          <w:szCs w:val="30"/>
        </w:rPr>
      </w:pPr>
    </w:p>
    <w:p w14:paraId="6FCBA2F4" w14:textId="3367087C" w:rsidR="00002D06" w:rsidRPr="004C41EE" w:rsidRDefault="00002D06" w:rsidP="00002D06">
      <w:pPr>
        <w:rPr>
          <w:rFonts w:ascii="FinalSix-Bold" w:eastAsiaTheme="minorEastAsia" w:hAnsi="FinalSix-Bold" w:cs="FinalSix-Bold"/>
          <w:color w:val="006768" w:themeColor="text2"/>
          <w:sz w:val="30"/>
          <w:szCs w:val="30"/>
        </w:rPr>
      </w:pPr>
      <w:r w:rsidRPr="004C41EE">
        <w:rPr>
          <w:rFonts w:ascii="FinalSix-Bold" w:eastAsiaTheme="minorEastAsia" w:hAnsi="FinalSix-Bold" w:cs="FinalSix-Bold"/>
          <w:color w:val="006768" w:themeColor="text2"/>
          <w:sz w:val="30"/>
          <w:szCs w:val="30"/>
        </w:rPr>
        <w:t>Participant 5</w:t>
      </w:r>
      <w:r w:rsidRPr="004C41EE">
        <w:rPr>
          <w:rFonts w:ascii="FinalSix-Bold" w:eastAsiaTheme="minorEastAsia" w:hAnsi="FinalSix-Bold" w:cs="FinalSix-Bold"/>
          <w:color w:val="006768" w:themeColor="text2"/>
          <w:sz w:val="30"/>
          <w:szCs w:val="30"/>
        </w:rPr>
        <w:tab/>
      </w:r>
      <w:r w:rsidRPr="004C41EE">
        <w:rPr>
          <w:rFonts w:ascii="FinalSix-Bold" w:eastAsiaTheme="minorEastAsia" w:hAnsi="FinalSix-Bold" w:cs="FinalSix-Bold"/>
          <w:color w:val="006768" w:themeColor="text2"/>
          <w:sz w:val="30"/>
          <w:szCs w:val="30"/>
        </w:rPr>
        <w:tab/>
      </w:r>
      <w:r w:rsidRPr="004C41EE">
        <w:rPr>
          <w:rFonts w:ascii="FinalSix-Bold" w:eastAsiaTheme="minorEastAsia" w:hAnsi="FinalSix-Bold" w:cs="FinalSix-Bold"/>
          <w:color w:val="006768" w:themeColor="text2"/>
          <w:sz w:val="30"/>
          <w:szCs w:val="30"/>
        </w:rPr>
        <w:tab/>
      </w:r>
      <w:r w:rsidRPr="004C41EE">
        <w:rPr>
          <w:rFonts w:ascii="FinalSix-Bold" w:eastAsiaTheme="minorEastAsia" w:hAnsi="FinalSix-Bold" w:cs="FinalSix-Bold"/>
          <w:color w:val="006768" w:themeColor="text2"/>
          <w:sz w:val="30"/>
          <w:szCs w:val="30"/>
        </w:rPr>
        <w:tab/>
        <w:t xml:space="preserve">        Participant 6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3402"/>
        <w:gridCol w:w="1417"/>
        <w:gridCol w:w="3402"/>
      </w:tblGrid>
      <w:tr w:rsidR="00C714E9" w14:paraId="60DF94FE" w14:textId="77777777" w:rsidTr="00101AA0">
        <w:trPr>
          <w:trHeight w:val="345"/>
        </w:trPr>
        <w:tc>
          <w:tcPr>
            <w:tcW w:w="1413" w:type="dxa"/>
          </w:tcPr>
          <w:p w14:paraId="27B82D1A" w14:textId="77777777" w:rsidR="00C714E9" w:rsidRPr="00D853D4" w:rsidRDefault="00C714E9" w:rsidP="00101AA0">
            <w:pPr>
              <w:rPr>
                <w:rFonts w:ascii="Effra" w:eastAsiaTheme="minorEastAsia" w:hAnsi="Effra" w:cs="Effra"/>
                <w:color w:val="006768" w:themeColor="text2"/>
                <w:sz w:val="30"/>
                <w:szCs w:val="30"/>
              </w:rPr>
            </w:pPr>
            <w:r w:rsidRPr="00D853D4">
              <w:rPr>
                <w:rFonts w:ascii="Effra" w:eastAsiaTheme="minorEastAsia" w:hAnsi="Effra" w:cs="Effra"/>
                <w:color w:val="006768" w:themeColor="text2"/>
                <w:szCs w:val="20"/>
              </w:rPr>
              <w:t xml:space="preserve">Print Name: </w:t>
            </w:r>
            <w:r w:rsidRPr="00D853D4">
              <w:rPr>
                <w:rFonts w:ascii="Effra" w:eastAsiaTheme="minorEastAsia" w:hAnsi="Effra" w:cs="Effra"/>
                <w:color w:val="006768" w:themeColor="text2"/>
                <w:sz w:val="14"/>
                <w:szCs w:val="14"/>
              </w:rPr>
              <w:t>(BLOCK CAPITALS)</w:t>
            </w:r>
          </w:p>
        </w:tc>
        <w:tc>
          <w:tcPr>
            <w:tcW w:w="3402" w:type="dxa"/>
          </w:tcPr>
          <w:p w14:paraId="5FA70C72" w14:textId="77777777" w:rsidR="00C714E9" w:rsidRPr="00D853D4" w:rsidRDefault="00C714E9" w:rsidP="00101AA0">
            <w:pPr>
              <w:rPr>
                <w:rFonts w:ascii="Effra" w:eastAsiaTheme="minorEastAsia" w:hAnsi="Effra" w:cs="Effra"/>
                <w:color w:val="006768" w:themeColor="text2"/>
                <w:szCs w:val="20"/>
              </w:rPr>
            </w:pPr>
          </w:p>
        </w:tc>
        <w:tc>
          <w:tcPr>
            <w:tcW w:w="1417" w:type="dxa"/>
          </w:tcPr>
          <w:p w14:paraId="26954EA0" w14:textId="77777777" w:rsidR="00C714E9" w:rsidRPr="00D853D4" w:rsidRDefault="00C714E9" w:rsidP="00101AA0">
            <w:pPr>
              <w:rPr>
                <w:rFonts w:ascii="Effra" w:eastAsiaTheme="minorEastAsia" w:hAnsi="Effra" w:cs="Effra"/>
                <w:color w:val="006768" w:themeColor="text2"/>
                <w:szCs w:val="20"/>
              </w:rPr>
            </w:pPr>
            <w:r w:rsidRPr="00D853D4">
              <w:rPr>
                <w:rFonts w:ascii="Effra" w:eastAsiaTheme="minorEastAsia" w:hAnsi="Effra" w:cs="Effra"/>
                <w:color w:val="006768" w:themeColor="text2"/>
                <w:szCs w:val="20"/>
              </w:rPr>
              <w:t>Print Name:</w:t>
            </w:r>
          </w:p>
          <w:p w14:paraId="48F62877" w14:textId="77777777" w:rsidR="00C714E9" w:rsidRPr="00D853D4" w:rsidRDefault="00C714E9" w:rsidP="00101AA0">
            <w:pPr>
              <w:rPr>
                <w:rFonts w:ascii="Effra" w:eastAsiaTheme="minorEastAsia" w:hAnsi="Effra" w:cs="Effra"/>
                <w:color w:val="006768" w:themeColor="text2"/>
                <w:sz w:val="30"/>
                <w:szCs w:val="30"/>
              </w:rPr>
            </w:pPr>
            <w:r w:rsidRPr="00D853D4">
              <w:rPr>
                <w:rFonts w:ascii="Effra" w:eastAsiaTheme="minorEastAsia" w:hAnsi="Effra" w:cs="Effra"/>
                <w:color w:val="006768" w:themeColor="text2"/>
                <w:sz w:val="14"/>
                <w:szCs w:val="14"/>
              </w:rPr>
              <w:t>(BLOCK CAPITALS)</w:t>
            </w:r>
          </w:p>
        </w:tc>
        <w:tc>
          <w:tcPr>
            <w:tcW w:w="3402" w:type="dxa"/>
          </w:tcPr>
          <w:p w14:paraId="267B3CFE" w14:textId="77777777" w:rsidR="00C714E9" w:rsidRPr="00D853D4" w:rsidRDefault="00C714E9" w:rsidP="00101AA0">
            <w:pPr>
              <w:rPr>
                <w:rFonts w:ascii="Effra" w:eastAsiaTheme="minorEastAsia" w:hAnsi="Effra" w:cs="Effra"/>
                <w:color w:val="006768" w:themeColor="text2"/>
                <w:szCs w:val="20"/>
              </w:rPr>
            </w:pPr>
          </w:p>
        </w:tc>
      </w:tr>
      <w:tr w:rsidR="00523644" w14:paraId="68A1BF18" w14:textId="77777777" w:rsidTr="00101AA0">
        <w:trPr>
          <w:trHeight w:val="264"/>
        </w:trPr>
        <w:tc>
          <w:tcPr>
            <w:tcW w:w="1413" w:type="dxa"/>
          </w:tcPr>
          <w:p w14:paraId="7C63C15E" w14:textId="0FAA9D29" w:rsidR="00523644" w:rsidRPr="00D853D4" w:rsidRDefault="00523644" w:rsidP="00523644">
            <w:pPr>
              <w:rPr>
                <w:rFonts w:ascii="Effra" w:eastAsiaTheme="minorEastAsia" w:hAnsi="Effra" w:cs="Effra"/>
                <w:color w:val="006768" w:themeColor="text2"/>
                <w:sz w:val="30"/>
                <w:szCs w:val="30"/>
              </w:rPr>
            </w:pPr>
            <w:r w:rsidRPr="00D853D4">
              <w:rPr>
                <w:rFonts w:ascii="Effra" w:eastAsiaTheme="minorEastAsia" w:hAnsi="Effra" w:cs="Effra"/>
                <w:color w:val="006768" w:themeColor="text2"/>
                <w:szCs w:val="20"/>
              </w:rPr>
              <w:t>Course Title:</w:t>
            </w:r>
          </w:p>
        </w:tc>
        <w:tc>
          <w:tcPr>
            <w:tcW w:w="3402" w:type="dxa"/>
          </w:tcPr>
          <w:p w14:paraId="19FE1EF9" w14:textId="77777777" w:rsidR="00523644" w:rsidRPr="00D853D4" w:rsidRDefault="00523644" w:rsidP="00523644">
            <w:pPr>
              <w:rPr>
                <w:rFonts w:ascii="Effra" w:eastAsiaTheme="minorEastAsia" w:hAnsi="Effra" w:cs="Effra"/>
                <w:color w:val="006768" w:themeColor="text2"/>
                <w:szCs w:val="20"/>
              </w:rPr>
            </w:pPr>
          </w:p>
        </w:tc>
        <w:tc>
          <w:tcPr>
            <w:tcW w:w="1417" w:type="dxa"/>
          </w:tcPr>
          <w:p w14:paraId="44F6F89E" w14:textId="2074CE60" w:rsidR="00523644" w:rsidRPr="00D853D4" w:rsidRDefault="00523644" w:rsidP="00523644">
            <w:pPr>
              <w:rPr>
                <w:rFonts w:ascii="Effra" w:eastAsiaTheme="minorEastAsia" w:hAnsi="Effra" w:cs="Effra"/>
                <w:color w:val="006768" w:themeColor="text2"/>
                <w:sz w:val="30"/>
                <w:szCs w:val="30"/>
              </w:rPr>
            </w:pPr>
            <w:r w:rsidRPr="00D853D4">
              <w:rPr>
                <w:rFonts w:ascii="Effra" w:eastAsiaTheme="minorEastAsia" w:hAnsi="Effra" w:cs="Effra"/>
                <w:color w:val="006768" w:themeColor="text2"/>
                <w:szCs w:val="20"/>
              </w:rPr>
              <w:t>Course Title:</w:t>
            </w:r>
          </w:p>
        </w:tc>
        <w:tc>
          <w:tcPr>
            <w:tcW w:w="3402" w:type="dxa"/>
          </w:tcPr>
          <w:p w14:paraId="51ACAE26" w14:textId="77777777" w:rsidR="00523644" w:rsidRPr="00D853D4" w:rsidRDefault="00523644" w:rsidP="00523644">
            <w:pPr>
              <w:rPr>
                <w:rFonts w:ascii="Effra" w:eastAsiaTheme="minorEastAsia" w:hAnsi="Effra" w:cs="Effra"/>
                <w:color w:val="006768" w:themeColor="text2"/>
                <w:szCs w:val="20"/>
              </w:rPr>
            </w:pPr>
          </w:p>
        </w:tc>
      </w:tr>
      <w:tr w:rsidR="00523644" w14:paraId="6AE843AE" w14:textId="77777777" w:rsidTr="00101AA0">
        <w:trPr>
          <w:trHeight w:val="264"/>
        </w:trPr>
        <w:tc>
          <w:tcPr>
            <w:tcW w:w="1413" w:type="dxa"/>
          </w:tcPr>
          <w:p w14:paraId="202CED03" w14:textId="1F5BF4DB" w:rsidR="00523644" w:rsidRPr="00D853D4" w:rsidRDefault="00523644" w:rsidP="00523644">
            <w:pPr>
              <w:rPr>
                <w:rFonts w:ascii="Effra" w:eastAsiaTheme="minorEastAsia" w:hAnsi="Effra" w:cs="Effra"/>
                <w:color w:val="006768" w:themeColor="text2"/>
                <w:szCs w:val="20"/>
              </w:rPr>
            </w:pPr>
            <w:r w:rsidRPr="00D853D4">
              <w:rPr>
                <w:rFonts w:ascii="Effra" w:eastAsiaTheme="minorEastAsia" w:hAnsi="Effra" w:cs="Effra"/>
                <w:color w:val="006768" w:themeColor="text2"/>
                <w:szCs w:val="20"/>
              </w:rPr>
              <w:t>Signature:</w:t>
            </w:r>
          </w:p>
        </w:tc>
        <w:tc>
          <w:tcPr>
            <w:tcW w:w="3402" w:type="dxa"/>
          </w:tcPr>
          <w:p w14:paraId="768D5824" w14:textId="77777777" w:rsidR="00523644" w:rsidRPr="00D853D4" w:rsidRDefault="00523644" w:rsidP="00523644">
            <w:pPr>
              <w:rPr>
                <w:rFonts w:ascii="Effra" w:eastAsiaTheme="minorEastAsia" w:hAnsi="Effra" w:cs="Effra"/>
                <w:color w:val="006768" w:themeColor="text2"/>
                <w:szCs w:val="20"/>
              </w:rPr>
            </w:pPr>
          </w:p>
        </w:tc>
        <w:tc>
          <w:tcPr>
            <w:tcW w:w="1417" w:type="dxa"/>
          </w:tcPr>
          <w:p w14:paraId="277B44EE" w14:textId="65540F98" w:rsidR="00523644" w:rsidRPr="00D853D4" w:rsidRDefault="00523644" w:rsidP="00523644">
            <w:pPr>
              <w:rPr>
                <w:rFonts w:ascii="Effra" w:eastAsiaTheme="minorEastAsia" w:hAnsi="Effra" w:cs="Effra"/>
                <w:color w:val="006768" w:themeColor="text2"/>
                <w:sz w:val="30"/>
                <w:szCs w:val="30"/>
              </w:rPr>
            </w:pPr>
            <w:r w:rsidRPr="00D853D4">
              <w:rPr>
                <w:rFonts w:ascii="Effra" w:eastAsiaTheme="minorEastAsia" w:hAnsi="Effra" w:cs="Effra"/>
                <w:color w:val="006768" w:themeColor="text2"/>
                <w:szCs w:val="20"/>
              </w:rPr>
              <w:t>Signature:</w:t>
            </w:r>
          </w:p>
        </w:tc>
        <w:tc>
          <w:tcPr>
            <w:tcW w:w="3402" w:type="dxa"/>
          </w:tcPr>
          <w:p w14:paraId="3F102F02" w14:textId="77777777" w:rsidR="00523644" w:rsidRPr="00D853D4" w:rsidRDefault="00523644" w:rsidP="00523644">
            <w:pPr>
              <w:rPr>
                <w:rFonts w:ascii="Effra" w:eastAsiaTheme="minorEastAsia" w:hAnsi="Effra" w:cs="Effra"/>
                <w:color w:val="006768" w:themeColor="text2"/>
                <w:szCs w:val="20"/>
              </w:rPr>
            </w:pPr>
          </w:p>
        </w:tc>
      </w:tr>
      <w:tr w:rsidR="00523644" w:rsidRPr="004C41EE" w14:paraId="5573CEC0" w14:textId="77777777" w:rsidTr="00101AA0">
        <w:trPr>
          <w:trHeight w:val="253"/>
        </w:trPr>
        <w:tc>
          <w:tcPr>
            <w:tcW w:w="4815" w:type="dxa"/>
            <w:gridSpan w:val="2"/>
          </w:tcPr>
          <w:p w14:paraId="6B794FE3" w14:textId="77777777" w:rsidR="00523644" w:rsidRPr="00D853D4" w:rsidRDefault="00523644" w:rsidP="00523644">
            <w:pPr>
              <w:rPr>
                <w:rFonts w:ascii="Effra" w:hAnsi="Effra" w:cs="Effra"/>
                <w:i/>
                <w:iCs/>
                <w:color w:val="006768" w:themeColor="text2"/>
              </w:rPr>
            </w:pPr>
            <w:r w:rsidRPr="00D853D4">
              <w:rPr>
                <w:rFonts w:ascii="Effra" w:hAnsi="Effra" w:cs="Effra"/>
                <w:i/>
                <w:iCs/>
                <w:color w:val="006768" w:themeColor="text2"/>
              </w:rPr>
              <w:t xml:space="preserve">I agree to the terms and conditions as set out on the CleanerGrid website                                            </w:t>
            </w:r>
            <w:sdt>
              <w:sdtPr>
                <w:rPr>
                  <w:rFonts w:ascii="Effra" w:hAnsi="Effra" w:cs="Effra"/>
                  <w:iCs/>
                  <w:color w:val="006768" w:themeColor="text2"/>
                </w:rPr>
                <w:id w:val="-88378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53D4">
                  <w:rPr>
                    <w:rFonts w:ascii="Segoe UI Symbol" w:eastAsia="MS Gothic" w:hAnsi="Segoe UI Symbol" w:cs="Segoe UI Symbol"/>
                    <w:iCs/>
                    <w:color w:val="006768" w:themeColor="text2"/>
                  </w:rPr>
                  <w:t>☐</w:t>
                </w:r>
              </w:sdtContent>
            </w:sdt>
          </w:p>
        </w:tc>
        <w:tc>
          <w:tcPr>
            <w:tcW w:w="4819" w:type="dxa"/>
            <w:gridSpan w:val="2"/>
          </w:tcPr>
          <w:p w14:paraId="27FAA40A" w14:textId="77777777" w:rsidR="00523644" w:rsidRPr="00D853D4" w:rsidRDefault="00523644" w:rsidP="00523644">
            <w:pPr>
              <w:rPr>
                <w:rFonts w:ascii="Effra" w:hAnsi="Effra" w:cs="Effra"/>
                <w:i/>
                <w:iCs/>
                <w:color w:val="006768" w:themeColor="text2"/>
              </w:rPr>
            </w:pPr>
            <w:r w:rsidRPr="00D853D4">
              <w:rPr>
                <w:rFonts w:ascii="Effra" w:hAnsi="Effra" w:cs="Effra"/>
                <w:i/>
                <w:iCs/>
                <w:color w:val="006768" w:themeColor="text2"/>
              </w:rPr>
              <w:t xml:space="preserve">I agree to the terms and conditions as set out on the CleanerGrid website                                           </w:t>
            </w:r>
            <w:sdt>
              <w:sdtPr>
                <w:rPr>
                  <w:rFonts w:ascii="Effra" w:hAnsi="Effra" w:cs="Effra"/>
                  <w:iCs/>
                  <w:color w:val="006768" w:themeColor="text2"/>
                </w:rPr>
                <w:id w:val="104086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53D4">
                  <w:rPr>
                    <w:rFonts w:ascii="Segoe UI Symbol" w:eastAsia="MS Gothic" w:hAnsi="Segoe UI Symbol" w:cs="Segoe UI Symbol"/>
                    <w:iCs/>
                    <w:color w:val="006768" w:themeColor="text2"/>
                  </w:rPr>
                  <w:t>☐</w:t>
                </w:r>
              </w:sdtContent>
            </w:sdt>
          </w:p>
        </w:tc>
      </w:tr>
    </w:tbl>
    <w:p w14:paraId="20F17D61" w14:textId="77777777" w:rsidR="00002D06" w:rsidRDefault="00002D06" w:rsidP="00015605">
      <w:pPr>
        <w:rPr>
          <w:rFonts w:ascii="FinalSix-Bold" w:eastAsiaTheme="minorEastAsia" w:hAnsi="FinalSix-Bold" w:cs="FinalSix-Bold"/>
          <w:color w:val="006768" w:themeColor="text2"/>
          <w:sz w:val="30"/>
          <w:szCs w:val="30"/>
        </w:rPr>
      </w:pPr>
    </w:p>
    <w:p w14:paraId="06C7AB15" w14:textId="77777777" w:rsidR="00D853D4" w:rsidRDefault="00D853D4" w:rsidP="00015605">
      <w:pPr>
        <w:rPr>
          <w:rFonts w:ascii="FinalSix-Bold" w:eastAsiaTheme="minorEastAsia" w:hAnsi="FinalSix-Bold" w:cs="FinalSix-Bold"/>
          <w:color w:val="006768" w:themeColor="text2"/>
          <w:sz w:val="30"/>
          <w:szCs w:val="30"/>
        </w:rPr>
      </w:pPr>
    </w:p>
    <w:p w14:paraId="1B96EF46" w14:textId="77777777" w:rsidR="00D853D4" w:rsidRDefault="00D853D4" w:rsidP="00015605">
      <w:pPr>
        <w:rPr>
          <w:rFonts w:ascii="FinalSix-Bold" w:eastAsiaTheme="minorEastAsia" w:hAnsi="FinalSix-Bold" w:cs="FinalSix-Bold"/>
          <w:color w:val="006768" w:themeColor="text2"/>
          <w:sz w:val="30"/>
          <w:szCs w:val="30"/>
        </w:rPr>
      </w:pPr>
    </w:p>
    <w:p w14:paraId="517935DC" w14:textId="77777777" w:rsidR="00D853D4" w:rsidRDefault="00D853D4" w:rsidP="00015605">
      <w:pPr>
        <w:rPr>
          <w:rFonts w:ascii="FinalSix-Bold" w:eastAsiaTheme="minorEastAsia" w:hAnsi="FinalSix-Bold" w:cs="FinalSix-Bold"/>
          <w:color w:val="006768" w:themeColor="text2"/>
          <w:sz w:val="30"/>
          <w:szCs w:val="30"/>
        </w:rPr>
      </w:pPr>
    </w:p>
    <w:p w14:paraId="486E0582" w14:textId="77777777" w:rsidR="00D853D4" w:rsidRDefault="00D853D4" w:rsidP="00015605">
      <w:pPr>
        <w:rPr>
          <w:rFonts w:ascii="FinalSix-Bold" w:eastAsiaTheme="minorEastAsia" w:hAnsi="FinalSix-Bold" w:cs="FinalSix-Bold"/>
          <w:color w:val="006768" w:themeColor="text2"/>
          <w:sz w:val="30"/>
          <w:szCs w:val="30"/>
        </w:rPr>
      </w:pPr>
    </w:p>
    <w:p w14:paraId="41424388" w14:textId="3FD63A4C" w:rsidR="00002D06" w:rsidRPr="00544BA8" w:rsidRDefault="00002D06" w:rsidP="00015605">
      <w:pPr>
        <w:rPr>
          <w:rFonts w:ascii="FinalSix-Bold" w:eastAsiaTheme="minorEastAsia" w:hAnsi="FinalSix-Bold" w:cs="FinalSix-Bold"/>
          <w:color w:val="006768" w:themeColor="text2"/>
          <w:sz w:val="22"/>
        </w:rPr>
      </w:pPr>
      <w:r>
        <w:rPr>
          <w:rFonts w:ascii="FinalSix-Bold" w:eastAsiaTheme="minorEastAsia" w:hAnsi="FinalSix-Bold" w:cs="FinalSix-Bold"/>
          <w:color w:val="006768" w:themeColor="text2"/>
          <w:sz w:val="30"/>
          <w:szCs w:val="30"/>
        </w:rPr>
        <w:t xml:space="preserve">Designated </w:t>
      </w:r>
      <w:r w:rsidR="003335C3">
        <w:rPr>
          <w:rFonts w:ascii="FinalSix-Bold" w:eastAsiaTheme="minorEastAsia" w:hAnsi="FinalSix-Bold" w:cs="FinalSix-Bold"/>
          <w:color w:val="006768" w:themeColor="text2"/>
          <w:sz w:val="30"/>
          <w:szCs w:val="30"/>
        </w:rPr>
        <w:t xml:space="preserve">Team </w:t>
      </w:r>
      <w:r>
        <w:rPr>
          <w:rFonts w:ascii="FinalSix-Bold" w:eastAsiaTheme="minorEastAsia" w:hAnsi="FinalSix-Bold" w:cs="FinalSix-Bold"/>
          <w:color w:val="006768" w:themeColor="text2"/>
          <w:sz w:val="30"/>
          <w:szCs w:val="30"/>
        </w:rPr>
        <w:t>Contact</w:t>
      </w:r>
      <w:r w:rsidRPr="00544BA8">
        <w:rPr>
          <w:rFonts w:ascii="FinalSix-Bold" w:eastAsiaTheme="minorEastAsia" w:hAnsi="FinalSix-Bold" w:cs="FinalSix-Bold"/>
          <w:color w:val="006768" w:themeColor="text2"/>
          <w:sz w:val="26"/>
          <w:szCs w:val="26"/>
        </w:rPr>
        <w:t xml:space="preserve"> </w:t>
      </w:r>
    </w:p>
    <w:p w14:paraId="632D066C" w14:textId="3CCC0666" w:rsidR="00002D06" w:rsidRPr="00544BA8" w:rsidRDefault="00002D06" w:rsidP="00002D06">
      <w:pPr>
        <w:rPr>
          <w:rFonts w:ascii="FinalSix-Bold" w:eastAsiaTheme="minorEastAsia" w:hAnsi="FinalSix-Bold" w:cs="FinalSix-Bold"/>
          <w:color w:val="006768" w:themeColor="text2"/>
          <w:sz w:val="18"/>
          <w:szCs w:val="18"/>
        </w:rPr>
      </w:pPr>
      <w:r w:rsidRPr="00544BA8">
        <w:rPr>
          <w:rFonts w:ascii="FinalSix-Bold" w:eastAsiaTheme="minorEastAsia" w:hAnsi="FinalSix-Bold" w:cs="FinalSix-Bold"/>
          <w:color w:val="006768" w:themeColor="text2"/>
          <w:sz w:val="18"/>
          <w:szCs w:val="18"/>
        </w:rPr>
        <w:t>*EirGrid Group will only contact in relation to the CleanerGrid Competition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969"/>
      </w:tblGrid>
      <w:tr w:rsidR="00C714E9" w14:paraId="04D62498" w14:textId="4C9E18D4" w:rsidTr="00523644">
        <w:tc>
          <w:tcPr>
            <w:tcW w:w="2263" w:type="dxa"/>
          </w:tcPr>
          <w:p w14:paraId="4D10493A" w14:textId="730ED424" w:rsidR="00523644" w:rsidRPr="00D853D4" w:rsidRDefault="00C714E9" w:rsidP="00015605">
            <w:pPr>
              <w:rPr>
                <w:rFonts w:ascii="Effra" w:eastAsiaTheme="minorEastAsia" w:hAnsi="Effra" w:cs="Effra"/>
                <w:color w:val="006768" w:themeColor="text2"/>
                <w:sz w:val="14"/>
                <w:szCs w:val="14"/>
              </w:rPr>
            </w:pPr>
            <w:r w:rsidRPr="00D853D4">
              <w:rPr>
                <w:rFonts w:ascii="Effra" w:eastAsiaTheme="minorEastAsia" w:hAnsi="Effra" w:cs="Effra"/>
                <w:color w:val="006768" w:themeColor="text2"/>
                <w:szCs w:val="20"/>
              </w:rPr>
              <w:t xml:space="preserve">Print Name: </w:t>
            </w:r>
            <w:r w:rsidRPr="00D853D4">
              <w:rPr>
                <w:rFonts w:ascii="Effra" w:eastAsiaTheme="minorEastAsia" w:hAnsi="Effra" w:cs="Effra"/>
                <w:color w:val="006768" w:themeColor="text2"/>
                <w:sz w:val="14"/>
                <w:szCs w:val="14"/>
              </w:rPr>
              <w:t>(BLOCK CAPITALS)</w:t>
            </w:r>
          </w:p>
        </w:tc>
        <w:tc>
          <w:tcPr>
            <w:tcW w:w="3969" w:type="dxa"/>
          </w:tcPr>
          <w:p w14:paraId="682B4E29" w14:textId="77777777" w:rsidR="00C714E9" w:rsidRPr="00D853D4" w:rsidRDefault="00C714E9" w:rsidP="00015605">
            <w:pPr>
              <w:rPr>
                <w:rFonts w:ascii="Effra" w:eastAsiaTheme="minorEastAsia" w:hAnsi="Effra" w:cs="Effra"/>
                <w:color w:val="006768" w:themeColor="text2"/>
                <w:szCs w:val="20"/>
              </w:rPr>
            </w:pPr>
          </w:p>
        </w:tc>
      </w:tr>
      <w:tr w:rsidR="00C714E9" w14:paraId="49904220" w14:textId="16CDAE5C" w:rsidTr="00523644">
        <w:tc>
          <w:tcPr>
            <w:tcW w:w="2263" w:type="dxa"/>
          </w:tcPr>
          <w:p w14:paraId="2E8BF059" w14:textId="7F8E4C82" w:rsidR="00C714E9" w:rsidRPr="00C714E9" w:rsidRDefault="00C714E9" w:rsidP="00015605">
            <w:pPr>
              <w:rPr>
                <w:rFonts w:ascii="FinalSix-Bold" w:eastAsiaTheme="minorEastAsia" w:hAnsi="FinalSix-Bold" w:cs="FinalSix-Bold"/>
                <w:color w:val="006768" w:themeColor="text2"/>
                <w:szCs w:val="20"/>
              </w:rPr>
            </w:pPr>
            <w:r>
              <w:rPr>
                <w:rFonts w:ascii="FinalSix-Bold" w:eastAsiaTheme="minorEastAsia" w:hAnsi="FinalSix-Bold" w:cs="FinalSix-Bold"/>
                <w:color w:val="006768" w:themeColor="text2"/>
                <w:szCs w:val="20"/>
              </w:rPr>
              <w:t>Student Email Address:</w:t>
            </w:r>
          </w:p>
        </w:tc>
        <w:tc>
          <w:tcPr>
            <w:tcW w:w="3969" w:type="dxa"/>
          </w:tcPr>
          <w:p w14:paraId="6BA6BDAF" w14:textId="77777777" w:rsidR="00C714E9" w:rsidRDefault="00C714E9" w:rsidP="00015605">
            <w:pPr>
              <w:rPr>
                <w:rFonts w:ascii="FinalSix-Bold" w:eastAsiaTheme="minorEastAsia" w:hAnsi="FinalSix-Bold" w:cs="FinalSix-Bold"/>
                <w:color w:val="006768" w:themeColor="text2"/>
                <w:szCs w:val="20"/>
              </w:rPr>
            </w:pPr>
          </w:p>
        </w:tc>
      </w:tr>
      <w:tr w:rsidR="00523644" w14:paraId="0D04B0BD" w14:textId="77777777" w:rsidTr="00523644">
        <w:tc>
          <w:tcPr>
            <w:tcW w:w="2263" w:type="dxa"/>
          </w:tcPr>
          <w:p w14:paraId="710A533E" w14:textId="107DF73E" w:rsidR="00523644" w:rsidRDefault="00523644" w:rsidP="00015605">
            <w:pPr>
              <w:rPr>
                <w:rFonts w:ascii="FinalSix-Bold" w:eastAsiaTheme="minorEastAsia" w:hAnsi="FinalSix-Bold" w:cs="FinalSix-Bold"/>
                <w:color w:val="006768" w:themeColor="text2"/>
                <w:szCs w:val="20"/>
              </w:rPr>
            </w:pPr>
            <w:r w:rsidRPr="00C714E9">
              <w:rPr>
                <w:rFonts w:ascii="FinalSix-Bold" w:eastAsiaTheme="minorEastAsia" w:hAnsi="FinalSix-Bold" w:cs="FinalSix-Bold"/>
                <w:color w:val="006768" w:themeColor="text2"/>
                <w:szCs w:val="20"/>
              </w:rPr>
              <w:t>Signature:</w:t>
            </w:r>
          </w:p>
        </w:tc>
        <w:tc>
          <w:tcPr>
            <w:tcW w:w="3969" w:type="dxa"/>
          </w:tcPr>
          <w:p w14:paraId="34286703" w14:textId="77777777" w:rsidR="00523644" w:rsidRDefault="00523644" w:rsidP="00015605">
            <w:pPr>
              <w:rPr>
                <w:rFonts w:ascii="FinalSix-Bold" w:eastAsiaTheme="minorEastAsia" w:hAnsi="FinalSix-Bold" w:cs="FinalSix-Bold"/>
                <w:color w:val="006768" w:themeColor="text2"/>
                <w:szCs w:val="20"/>
              </w:rPr>
            </w:pPr>
          </w:p>
        </w:tc>
      </w:tr>
    </w:tbl>
    <w:p w14:paraId="626CEC68" w14:textId="77777777" w:rsidR="00544BA8" w:rsidRDefault="00544BA8" w:rsidP="00015605">
      <w:pPr>
        <w:rPr>
          <w:rFonts w:ascii="FinalSix-Bold" w:eastAsiaTheme="minorEastAsia" w:hAnsi="FinalSix-Bold" w:cs="FinalSix-Bold"/>
          <w:color w:val="006768" w:themeColor="text2"/>
          <w:szCs w:val="20"/>
        </w:rPr>
      </w:pPr>
    </w:p>
    <w:p w14:paraId="7651DACA" w14:textId="77777777" w:rsidR="00544BA8" w:rsidRPr="00544BA8" w:rsidRDefault="00544BA8" w:rsidP="00015605">
      <w:pPr>
        <w:rPr>
          <w:rFonts w:ascii="FinalSix-Bold" w:eastAsiaTheme="minorEastAsia" w:hAnsi="FinalSix-Bold" w:cs="FinalSix-Bold"/>
          <w:color w:val="006768" w:themeColor="text2"/>
          <w:szCs w:val="20"/>
          <w:u w:val="single"/>
        </w:rPr>
      </w:pPr>
    </w:p>
    <w:p w14:paraId="5CDA2F12" w14:textId="6FC585A3" w:rsidR="00544BA8" w:rsidRPr="000A47F2" w:rsidRDefault="00544BA8" w:rsidP="00015605">
      <w:pPr>
        <w:rPr>
          <w:rFonts w:ascii="FinalSix-Bold" w:eastAsiaTheme="minorEastAsia" w:hAnsi="FinalSix-Bold" w:cs="FinalSix-Bold"/>
          <w:color w:val="006768" w:themeColor="text2"/>
          <w:szCs w:val="20"/>
        </w:rPr>
      </w:pPr>
      <w:r w:rsidRPr="00544BA8">
        <w:rPr>
          <w:rFonts w:ascii="FinalSix-Bold" w:eastAsiaTheme="minorEastAsia" w:hAnsi="FinalSix-Bold" w:cs="FinalSix-Bold"/>
          <w:color w:val="006768" w:themeColor="text2"/>
          <w:szCs w:val="20"/>
          <w:u w:val="single"/>
        </w:rPr>
        <w:tab/>
      </w:r>
      <w:r w:rsidRPr="00544BA8">
        <w:rPr>
          <w:rFonts w:ascii="FinalSix-Bold" w:eastAsiaTheme="minorEastAsia" w:hAnsi="FinalSix-Bold" w:cs="FinalSix-Bold"/>
          <w:color w:val="006768" w:themeColor="text2"/>
          <w:szCs w:val="20"/>
          <w:u w:val="single"/>
        </w:rPr>
        <w:tab/>
      </w:r>
      <w:r w:rsidRPr="00544BA8">
        <w:rPr>
          <w:rFonts w:ascii="FinalSix-Bold" w:eastAsiaTheme="minorEastAsia" w:hAnsi="FinalSix-Bold" w:cs="FinalSix-Bold"/>
          <w:color w:val="006768" w:themeColor="text2"/>
          <w:szCs w:val="20"/>
          <w:u w:val="single"/>
        </w:rPr>
        <w:tab/>
      </w:r>
      <w:r w:rsidRPr="00544BA8">
        <w:rPr>
          <w:rFonts w:ascii="FinalSix-Bold" w:eastAsiaTheme="minorEastAsia" w:hAnsi="FinalSix-Bold" w:cs="FinalSix-Bold"/>
          <w:color w:val="006768" w:themeColor="text2"/>
          <w:szCs w:val="20"/>
          <w:u w:val="single"/>
        </w:rPr>
        <w:tab/>
      </w:r>
      <w:r w:rsidRPr="00544BA8">
        <w:rPr>
          <w:rFonts w:ascii="FinalSix-Bold" w:eastAsiaTheme="minorEastAsia" w:hAnsi="FinalSix-Bold" w:cs="FinalSix-Bold"/>
          <w:color w:val="006768" w:themeColor="text2"/>
          <w:szCs w:val="20"/>
        </w:rPr>
        <w:tab/>
      </w:r>
      <w:r w:rsidRPr="00544BA8">
        <w:rPr>
          <w:rFonts w:ascii="FinalSix-Bold" w:eastAsiaTheme="minorEastAsia" w:hAnsi="FinalSix-Bold" w:cs="FinalSix-Bold"/>
          <w:color w:val="006768" w:themeColor="text2"/>
          <w:szCs w:val="20"/>
        </w:rPr>
        <w:tab/>
      </w:r>
      <w:r>
        <w:rPr>
          <w:rFonts w:ascii="FinalSix-Bold" w:eastAsiaTheme="minorEastAsia" w:hAnsi="FinalSix-Bold" w:cs="FinalSix-Bold"/>
          <w:color w:val="006768" w:themeColor="text2"/>
          <w:szCs w:val="20"/>
        </w:rPr>
        <w:tab/>
      </w:r>
      <w:r>
        <w:rPr>
          <w:rFonts w:ascii="FinalSix-Bold" w:eastAsiaTheme="minorEastAsia" w:hAnsi="FinalSix-Bold" w:cs="FinalSix-Bold"/>
          <w:color w:val="006768" w:themeColor="text2"/>
          <w:szCs w:val="20"/>
        </w:rPr>
        <w:tab/>
      </w:r>
      <w:r w:rsidRPr="000A47F2">
        <w:rPr>
          <w:rFonts w:ascii="FinalSix-Bold" w:eastAsiaTheme="minorEastAsia" w:hAnsi="FinalSix-Bold" w:cs="FinalSix-Bold"/>
          <w:color w:val="006768" w:themeColor="text2"/>
          <w:szCs w:val="20"/>
        </w:rPr>
        <w:tab/>
      </w:r>
      <w:r w:rsidRPr="000A47F2">
        <w:rPr>
          <w:rFonts w:ascii="FinalSix-Bold" w:eastAsiaTheme="minorEastAsia" w:hAnsi="FinalSix-Bold" w:cs="FinalSix-Bold"/>
          <w:color w:val="006768" w:themeColor="text2"/>
          <w:szCs w:val="20"/>
        </w:rPr>
        <w:tab/>
      </w:r>
      <w:r w:rsidRPr="000A47F2">
        <w:rPr>
          <w:rFonts w:ascii="FinalSix-Bold" w:eastAsiaTheme="minorEastAsia" w:hAnsi="FinalSix-Bold" w:cs="FinalSix-Bold"/>
          <w:color w:val="006768" w:themeColor="text2"/>
          <w:szCs w:val="20"/>
        </w:rPr>
        <w:tab/>
      </w:r>
    </w:p>
    <w:p w14:paraId="6494E78B" w14:textId="200569BF" w:rsidR="00544BA8" w:rsidRDefault="003335C3" w:rsidP="00015605">
      <w:pPr>
        <w:rPr>
          <w:rFonts w:ascii="FinalSix-Bold" w:eastAsiaTheme="minorEastAsia" w:hAnsi="FinalSix-Bold" w:cs="FinalSix-Bold"/>
          <w:color w:val="006768" w:themeColor="text2"/>
          <w:sz w:val="30"/>
          <w:szCs w:val="30"/>
        </w:rPr>
      </w:pPr>
      <w:r w:rsidRPr="003335C3">
        <w:rPr>
          <w:rFonts w:ascii="FinalSix-Bold" w:eastAsiaTheme="minorEastAsia" w:hAnsi="FinalSix-Bold" w:cs="FinalSix-Bold"/>
          <w:color w:val="006768" w:themeColor="text2"/>
          <w:szCs w:val="20"/>
        </w:rPr>
        <w:t xml:space="preserve">University Representative </w:t>
      </w:r>
      <w:r w:rsidRPr="00523644">
        <w:rPr>
          <w:rFonts w:ascii="FinalSix-Bold" w:eastAsiaTheme="minorEastAsia" w:hAnsi="FinalSix-Bold" w:cs="FinalSix-Bold"/>
          <w:color w:val="006768" w:themeColor="text2"/>
          <w:sz w:val="14"/>
          <w:szCs w:val="14"/>
        </w:rPr>
        <w:t>(</w:t>
      </w:r>
      <w:r w:rsidR="00523644" w:rsidRPr="00523644">
        <w:rPr>
          <w:rFonts w:ascii="FinalSix-Bold" w:eastAsiaTheme="minorEastAsia" w:hAnsi="FinalSix-Bold" w:cs="FinalSix-Bold"/>
          <w:color w:val="006768" w:themeColor="text2"/>
          <w:sz w:val="14"/>
          <w:szCs w:val="14"/>
        </w:rPr>
        <w:t>BLOCK CAPITALS</w:t>
      </w:r>
      <w:r w:rsidRPr="00523644">
        <w:rPr>
          <w:rFonts w:ascii="FinalSix-Bold" w:eastAsiaTheme="minorEastAsia" w:hAnsi="FinalSix-Bold" w:cs="FinalSix-Bold"/>
          <w:color w:val="006768" w:themeColor="text2"/>
          <w:sz w:val="14"/>
          <w:szCs w:val="14"/>
        </w:rPr>
        <w:t>)</w:t>
      </w:r>
      <w:r w:rsidRPr="003335C3">
        <w:rPr>
          <w:rFonts w:ascii="FinalSix-Bold" w:eastAsiaTheme="minorEastAsia" w:hAnsi="FinalSix-Bold" w:cs="FinalSix-Bold"/>
          <w:color w:val="006768" w:themeColor="text2"/>
          <w:sz w:val="30"/>
          <w:szCs w:val="30"/>
        </w:rPr>
        <w:tab/>
      </w:r>
      <w:r w:rsidR="00544BA8">
        <w:rPr>
          <w:rFonts w:ascii="FinalSix-Bold" w:eastAsiaTheme="minorEastAsia" w:hAnsi="FinalSix-Bold" w:cs="FinalSix-Bold"/>
          <w:color w:val="006768" w:themeColor="text2"/>
          <w:sz w:val="30"/>
          <w:szCs w:val="30"/>
        </w:rPr>
        <w:tab/>
      </w:r>
      <w:r w:rsidR="00544BA8">
        <w:rPr>
          <w:rFonts w:ascii="FinalSix-Bold" w:eastAsiaTheme="minorEastAsia" w:hAnsi="FinalSix-Bold" w:cs="FinalSix-Bold"/>
          <w:color w:val="006768" w:themeColor="text2"/>
          <w:sz w:val="30"/>
          <w:szCs w:val="30"/>
        </w:rPr>
        <w:tab/>
      </w:r>
      <w:r w:rsidR="00544BA8">
        <w:rPr>
          <w:rFonts w:ascii="FinalSix-Bold" w:eastAsiaTheme="minorEastAsia" w:hAnsi="FinalSix-Bold" w:cs="FinalSix-Bold"/>
          <w:color w:val="006768" w:themeColor="text2"/>
          <w:sz w:val="30"/>
          <w:szCs w:val="30"/>
        </w:rPr>
        <w:tab/>
      </w:r>
    </w:p>
    <w:p w14:paraId="3B38D4E4" w14:textId="77777777" w:rsidR="00544BA8" w:rsidRDefault="00544BA8" w:rsidP="00015605">
      <w:pPr>
        <w:rPr>
          <w:rFonts w:ascii="FinalSix-Bold" w:eastAsiaTheme="minorEastAsia" w:hAnsi="FinalSix-Bold" w:cs="FinalSix-Bold"/>
          <w:color w:val="006768" w:themeColor="text2"/>
          <w:sz w:val="30"/>
          <w:szCs w:val="30"/>
        </w:rPr>
      </w:pPr>
    </w:p>
    <w:p w14:paraId="222D9E24" w14:textId="07A4A685" w:rsidR="00544BA8" w:rsidRPr="00544BA8" w:rsidRDefault="00544BA8" w:rsidP="00015605">
      <w:pPr>
        <w:rPr>
          <w:rFonts w:ascii="FinalSix-Bold" w:eastAsiaTheme="minorEastAsia" w:hAnsi="FinalSix-Bold" w:cs="FinalSix-Bold"/>
          <w:color w:val="006768" w:themeColor="text2"/>
          <w:szCs w:val="20"/>
          <w:u w:val="single"/>
        </w:rPr>
      </w:pPr>
      <w:r>
        <w:rPr>
          <w:rFonts w:ascii="FinalSix-Bold" w:eastAsiaTheme="minorEastAsia" w:hAnsi="FinalSix-Bold" w:cs="FinalSix-Bold"/>
          <w:color w:val="006768" w:themeColor="text2"/>
          <w:szCs w:val="20"/>
          <w:u w:val="single"/>
        </w:rPr>
        <w:tab/>
      </w:r>
      <w:r>
        <w:rPr>
          <w:rFonts w:ascii="FinalSix-Bold" w:eastAsiaTheme="minorEastAsia" w:hAnsi="FinalSix-Bold" w:cs="FinalSix-Bold"/>
          <w:color w:val="006768" w:themeColor="text2"/>
          <w:szCs w:val="20"/>
          <w:u w:val="single"/>
        </w:rPr>
        <w:tab/>
      </w:r>
      <w:r>
        <w:rPr>
          <w:rFonts w:ascii="FinalSix-Bold" w:eastAsiaTheme="minorEastAsia" w:hAnsi="FinalSix-Bold" w:cs="FinalSix-Bold"/>
          <w:color w:val="006768" w:themeColor="text2"/>
          <w:szCs w:val="20"/>
          <w:u w:val="single"/>
        </w:rPr>
        <w:tab/>
      </w:r>
      <w:r>
        <w:rPr>
          <w:rFonts w:ascii="FinalSix-Bold" w:eastAsiaTheme="minorEastAsia" w:hAnsi="FinalSix-Bold" w:cs="FinalSix-Bold"/>
          <w:color w:val="006768" w:themeColor="text2"/>
          <w:szCs w:val="20"/>
          <w:u w:val="single"/>
        </w:rPr>
        <w:tab/>
      </w:r>
      <w:r w:rsidR="000A47F2">
        <w:rPr>
          <w:rFonts w:ascii="FinalSix-Bold" w:eastAsiaTheme="minorEastAsia" w:hAnsi="FinalSix-Bold" w:cs="FinalSix-Bold"/>
          <w:color w:val="006768" w:themeColor="text2"/>
          <w:szCs w:val="20"/>
          <w:u w:val="single"/>
        </w:rPr>
        <w:t xml:space="preserve"> </w:t>
      </w:r>
      <w:r w:rsidR="000A47F2" w:rsidRPr="000A47F2">
        <w:rPr>
          <w:rFonts w:ascii="FinalSix-Bold" w:eastAsiaTheme="minorEastAsia" w:hAnsi="FinalSix-Bold" w:cs="FinalSix-Bold"/>
          <w:color w:val="006768" w:themeColor="text2"/>
          <w:szCs w:val="20"/>
        </w:rPr>
        <w:tab/>
      </w:r>
      <w:r w:rsidR="000A47F2" w:rsidRPr="000A47F2">
        <w:rPr>
          <w:rFonts w:ascii="FinalSix-Bold" w:eastAsiaTheme="minorEastAsia" w:hAnsi="FinalSix-Bold" w:cs="FinalSix-Bold"/>
          <w:color w:val="006768" w:themeColor="text2"/>
          <w:szCs w:val="20"/>
        </w:rPr>
        <w:tab/>
      </w:r>
      <w:r w:rsidR="000A47F2" w:rsidRPr="000A47F2">
        <w:rPr>
          <w:rFonts w:ascii="FinalSix-Bold" w:eastAsiaTheme="minorEastAsia" w:hAnsi="FinalSix-Bold" w:cs="FinalSix-Bold"/>
          <w:color w:val="006768" w:themeColor="text2"/>
          <w:szCs w:val="20"/>
        </w:rPr>
        <w:tab/>
      </w:r>
      <w:r w:rsidR="000A47F2" w:rsidRPr="000A47F2">
        <w:rPr>
          <w:rFonts w:ascii="FinalSix-Bold" w:eastAsiaTheme="minorEastAsia" w:hAnsi="FinalSix-Bold" w:cs="FinalSix-Bold"/>
          <w:color w:val="006768" w:themeColor="text2"/>
          <w:szCs w:val="20"/>
        </w:rPr>
        <w:tab/>
      </w:r>
      <w:r w:rsidR="000A47F2">
        <w:rPr>
          <w:rFonts w:ascii="FinalSix-Bold" w:eastAsiaTheme="minorEastAsia" w:hAnsi="FinalSix-Bold" w:cs="FinalSix-Bold"/>
          <w:color w:val="006768" w:themeColor="text2"/>
          <w:szCs w:val="20"/>
          <w:u w:val="single"/>
        </w:rPr>
        <w:tab/>
      </w:r>
      <w:r w:rsidR="000A47F2">
        <w:rPr>
          <w:rFonts w:ascii="FinalSix-Bold" w:eastAsiaTheme="minorEastAsia" w:hAnsi="FinalSix-Bold" w:cs="FinalSix-Bold"/>
          <w:color w:val="006768" w:themeColor="text2"/>
          <w:szCs w:val="20"/>
          <w:u w:val="single"/>
        </w:rPr>
        <w:tab/>
      </w:r>
      <w:r w:rsidR="000A47F2">
        <w:rPr>
          <w:rFonts w:ascii="FinalSix-Bold" w:eastAsiaTheme="minorEastAsia" w:hAnsi="FinalSix-Bold" w:cs="FinalSix-Bold"/>
          <w:color w:val="006768" w:themeColor="text2"/>
          <w:szCs w:val="20"/>
          <w:u w:val="single"/>
        </w:rPr>
        <w:tab/>
      </w:r>
    </w:p>
    <w:p w14:paraId="50C32EAF" w14:textId="77777777" w:rsidR="000A47F2" w:rsidRDefault="00002D06" w:rsidP="000A47F2">
      <w:pPr>
        <w:rPr>
          <w:rFonts w:ascii="FinalSix-Bold" w:eastAsiaTheme="minorEastAsia" w:hAnsi="FinalSix-Bold" w:cs="FinalSix-Bold"/>
          <w:color w:val="006768" w:themeColor="text2"/>
          <w:sz w:val="30"/>
          <w:szCs w:val="30"/>
        </w:rPr>
      </w:pPr>
      <w:r w:rsidRPr="003335C3">
        <w:rPr>
          <w:rFonts w:ascii="FinalSix-Bold" w:eastAsiaTheme="minorEastAsia" w:hAnsi="FinalSix-Bold" w:cs="FinalSix-Bold"/>
          <w:color w:val="006768" w:themeColor="text2"/>
          <w:szCs w:val="20"/>
        </w:rPr>
        <w:t xml:space="preserve">University Representative Signature </w:t>
      </w:r>
      <w:r w:rsidRPr="003335C3">
        <w:rPr>
          <w:rFonts w:ascii="FinalSix-Bold" w:eastAsiaTheme="minorEastAsia" w:hAnsi="FinalSix-Bold" w:cs="FinalSix-Bold"/>
          <w:color w:val="006768" w:themeColor="text2"/>
          <w:szCs w:val="20"/>
        </w:rPr>
        <w:tab/>
      </w:r>
      <w:r w:rsidRPr="003335C3">
        <w:rPr>
          <w:rFonts w:ascii="FinalSix-Bold" w:eastAsiaTheme="minorEastAsia" w:hAnsi="FinalSix-Bold" w:cs="FinalSix-Bold"/>
          <w:color w:val="006768" w:themeColor="text2"/>
          <w:szCs w:val="20"/>
        </w:rPr>
        <w:tab/>
      </w:r>
      <w:r w:rsidRPr="003335C3">
        <w:rPr>
          <w:rFonts w:ascii="FinalSix-Bold" w:eastAsiaTheme="minorEastAsia" w:hAnsi="FinalSix-Bold" w:cs="FinalSix-Bold"/>
          <w:color w:val="006768" w:themeColor="text2"/>
          <w:szCs w:val="20"/>
        </w:rPr>
        <w:tab/>
      </w:r>
      <w:r w:rsidR="000A47F2">
        <w:rPr>
          <w:rFonts w:ascii="FinalSix-Bold" w:eastAsiaTheme="minorEastAsia" w:hAnsi="FinalSix-Bold" w:cs="FinalSix-Bold"/>
          <w:color w:val="006768" w:themeColor="text2"/>
          <w:szCs w:val="20"/>
        </w:rPr>
        <w:t xml:space="preserve">  </w:t>
      </w:r>
      <w:r w:rsidR="000A47F2">
        <w:rPr>
          <w:rFonts w:ascii="FinalSix-Bold" w:eastAsiaTheme="minorEastAsia" w:hAnsi="FinalSix-Bold" w:cs="FinalSix-Bold"/>
          <w:color w:val="006768" w:themeColor="text2"/>
          <w:szCs w:val="20"/>
        </w:rPr>
        <w:tab/>
        <w:t xml:space="preserve"> </w:t>
      </w:r>
      <w:r w:rsidR="000A47F2" w:rsidRPr="003335C3">
        <w:rPr>
          <w:rFonts w:ascii="FinalSix-Bold" w:eastAsiaTheme="minorEastAsia" w:hAnsi="FinalSix-Bold" w:cs="FinalSix-Bold"/>
          <w:color w:val="006768" w:themeColor="text2"/>
          <w:szCs w:val="20"/>
        </w:rPr>
        <w:t>Date</w:t>
      </w:r>
    </w:p>
    <w:p w14:paraId="190C3961" w14:textId="622F0B20" w:rsidR="00002D06" w:rsidRDefault="00002D06" w:rsidP="00015605">
      <w:pPr>
        <w:rPr>
          <w:rFonts w:ascii="FinalSix-Bold" w:eastAsiaTheme="minorEastAsia" w:hAnsi="FinalSix-Bold" w:cs="FinalSix-Bold"/>
          <w:color w:val="006768" w:themeColor="text2"/>
          <w:szCs w:val="20"/>
        </w:rPr>
      </w:pPr>
    </w:p>
    <w:p w14:paraId="61ABEB64" w14:textId="5419968B" w:rsidR="0020321D" w:rsidRPr="004E46A9" w:rsidRDefault="0020321D" w:rsidP="00015605">
      <w:pPr>
        <w:rPr>
          <w:rFonts w:ascii="FinalSix-Bold" w:eastAsiaTheme="minorEastAsia" w:hAnsi="FinalSix-Bold" w:cs="FinalSix-Bold"/>
          <w:color w:val="006768" w:themeColor="text2"/>
          <w:szCs w:val="20"/>
        </w:rPr>
      </w:pPr>
    </w:p>
    <w:sectPr w:rsidR="0020321D" w:rsidRPr="004E46A9" w:rsidSect="00943983">
      <w:footerReference w:type="default" r:id="rId12"/>
      <w:headerReference w:type="first" r:id="rId13"/>
      <w:footerReference w:type="first" r:id="rId14"/>
      <w:pgSz w:w="11906" w:h="16838"/>
      <w:pgMar w:top="1021" w:right="1134" w:bottom="1418" w:left="1134" w:header="567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A40D5" w14:textId="77777777" w:rsidR="004F0A6C" w:rsidRDefault="004F0A6C" w:rsidP="00B775DC">
      <w:r>
        <w:separator/>
      </w:r>
    </w:p>
  </w:endnote>
  <w:endnote w:type="continuationSeparator" w:id="0">
    <w:p w14:paraId="0BCD00D0" w14:textId="77777777" w:rsidR="004F0A6C" w:rsidRDefault="004F0A6C" w:rsidP="00B77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FinalSix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Effra">
    <w:altName w:val="Calibri"/>
    <w:charset w:val="00"/>
    <w:family w:val="swiss"/>
    <w:pitch w:val="variable"/>
    <w:sig w:usb0="A00022EF" w:usb1="C000A05B" w:usb2="00000008" w:usb3="00000000" w:csb0="000000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77BB7" w14:textId="30BEF61C" w:rsidR="00066AC7" w:rsidRPr="00066AC7" w:rsidRDefault="009114ED" w:rsidP="00E43BD4">
    <w:pPr>
      <w:pStyle w:val="Footer"/>
    </w:pPr>
    <w:r>
      <w:rPr>
        <w:lang w:val="en-IE"/>
      </w:rPr>
      <w:t xml:space="preserve">CleaerGrid </w:t>
    </w:r>
    <w:r w:rsidR="00D235B6">
      <w:rPr>
        <w:lang w:val="en-IE"/>
      </w:rPr>
      <w:t>Application</w:t>
    </w:r>
    <w:r w:rsidR="00E43BD4" w:rsidRPr="00E43BD4">
      <w:rPr>
        <w:b w:val="0"/>
        <w:bCs/>
        <w:lang w:val="en-IE"/>
      </w:rPr>
      <w:tab/>
    </w:r>
    <w:r w:rsidR="00E43BD4" w:rsidRPr="00E43BD4">
      <w:rPr>
        <w:lang w:val="en-IE"/>
      </w:rPr>
      <w:t xml:space="preserve">Page </w:t>
    </w:r>
    <w:r w:rsidR="00E43BD4" w:rsidRPr="00E43BD4">
      <w:rPr>
        <w:noProof w:val="0"/>
        <w:lang w:val="en-IE"/>
      </w:rPr>
      <w:fldChar w:fldCharType="begin"/>
    </w:r>
    <w:r w:rsidR="00E43BD4" w:rsidRPr="00E43BD4">
      <w:rPr>
        <w:lang w:val="en-IE"/>
      </w:rPr>
      <w:instrText xml:space="preserve"> PAGE   \* MERGEFORMAT </w:instrText>
    </w:r>
    <w:r w:rsidR="00E43BD4" w:rsidRPr="00E43BD4">
      <w:rPr>
        <w:noProof w:val="0"/>
        <w:lang w:val="en-IE"/>
      </w:rPr>
      <w:fldChar w:fldCharType="separate"/>
    </w:r>
    <w:r w:rsidR="002E16A2">
      <w:rPr>
        <w:lang w:val="en-IE"/>
      </w:rPr>
      <w:t>2</w:t>
    </w:r>
    <w:r w:rsidR="00E43BD4" w:rsidRPr="00E43BD4">
      <w:rPr>
        <w:lang w:val="en-I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04D17" w14:textId="07CD483C" w:rsidR="0020321D" w:rsidRDefault="00D853D4">
    <w:pPr>
      <w:pStyle w:val="Footer"/>
    </w:pPr>
    <w:r w:rsidRPr="00D853D4">
      <w:rPr>
        <w:rFonts w:ascii="FinalSix-Bold" w:eastAsiaTheme="minorEastAsia" w:hAnsi="FinalSix-Bold" w:cs="FinalSix-Bold"/>
        <w:szCs w:val="2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958E9C1" wp14:editId="72B4CA1A">
              <wp:simplePos x="0" y="0"/>
              <wp:positionH relativeFrom="column">
                <wp:posOffset>5365750</wp:posOffset>
              </wp:positionH>
              <wp:positionV relativeFrom="paragraph">
                <wp:posOffset>407035</wp:posOffset>
              </wp:positionV>
              <wp:extent cx="10668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5AAA35" w14:textId="77777777" w:rsidR="00D853D4" w:rsidRPr="00D853D4" w:rsidRDefault="00D853D4" w:rsidP="00D853D4">
                          <w:pPr>
                            <w:rPr>
                              <w:rFonts w:ascii="Effra" w:hAnsi="Effra" w:cs="Effra"/>
                              <w:b/>
                              <w:bCs/>
                              <w:color w:val="006768" w:themeColor="text2"/>
                              <w:sz w:val="28"/>
                              <w:szCs w:val="28"/>
                            </w:rPr>
                          </w:pPr>
                          <w:r w:rsidRPr="00D853D4">
                            <w:rPr>
                              <w:rFonts w:ascii="Effra" w:hAnsi="Effra" w:cs="Effra"/>
                              <w:b/>
                              <w:bCs/>
                              <w:color w:val="006768" w:themeColor="text2"/>
                              <w:sz w:val="28"/>
                              <w:szCs w:val="28"/>
                            </w:rPr>
                            <w:t>Turn over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58E9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2.5pt;margin-top:32.05pt;width:8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" stroked="f">
              <v:textbox style="mso-fit-shape-to-text:t">
                <w:txbxContent>
                  <w:p w14:paraId="695AAA35" w14:textId="77777777" w:rsidR="00D853D4" w:rsidRPr="00D853D4" w:rsidRDefault="00D853D4" w:rsidP="00D853D4">
                    <w:pPr>
                      <w:rPr>
                        <w:rFonts w:ascii="Effra" w:hAnsi="Effra" w:cs="Effra"/>
                        <w:b/>
                        <w:bCs/>
                        <w:color w:val="006768" w:themeColor="text2"/>
                        <w:sz w:val="28"/>
                        <w:szCs w:val="28"/>
                      </w:rPr>
                    </w:pPr>
                    <w:r w:rsidRPr="00D853D4">
                      <w:rPr>
                        <w:rFonts w:ascii="Effra" w:hAnsi="Effra" w:cs="Effra"/>
                        <w:b/>
                        <w:bCs/>
                        <w:color w:val="006768" w:themeColor="text2"/>
                        <w:sz w:val="28"/>
                        <w:szCs w:val="28"/>
                      </w:rPr>
                      <w:t>Turn over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drawing>
        <wp:anchor distT="0" distB="0" distL="114300" distR="114300" simplePos="0" relativeHeight="251659264" behindDoc="0" locked="0" layoutInCell="1" allowOverlap="1" wp14:anchorId="13A6791D" wp14:editId="3685B94E">
          <wp:simplePos x="0" y="0"/>
          <wp:positionH relativeFrom="margin">
            <wp:align>left</wp:align>
          </wp:positionH>
          <wp:positionV relativeFrom="margin">
            <wp:posOffset>8957310</wp:posOffset>
          </wp:positionV>
          <wp:extent cx="1390650" cy="726440"/>
          <wp:effectExtent l="0" t="0" r="0" b="0"/>
          <wp:wrapSquare wrapText="bothSides"/>
          <wp:docPr id="2" name="Picture 2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726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1AA5C" w14:textId="77777777" w:rsidR="004F0A6C" w:rsidRDefault="004F0A6C" w:rsidP="00B775DC">
      <w:r>
        <w:separator/>
      </w:r>
    </w:p>
  </w:footnote>
  <w:footnote w:type="continuationSeparator" w:id="0">
    <w:p w14:paraId="52178A18" w14:textId="77777777" w:rsidR="004F0A6C" w:rsidRDefault="004F0A6C" w:rsidP="00B77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B60F5" w14:textId="77777777" w:rsidR="0020321D" w:rsidRDefault="0020321D">
    <w:pPr>
      <w:pStyle w:val="Header"/>
      <w:rPr>
        <w:noProof/>
        <w:lang w:eastAsia="en-IE" w:bidi="he-IL"/>
      </w:rPr>
    </w:pPr>
  </w:p>
  <w:p w14:paraId="6741B8C5" w14:textId="77777777" w:rsidR="0020321D" w:rsidRDefault="0020321D">
    <w:pPr>
      <w:pStyle w:val="Header"/>
      <w:rPr>
        <w:noProof/>
        <w:lang w:eastAsia="en-IE" w:bidi="he-IL"/>
      </w:rPr>
    </w:pPr>
  </w:p>
  <w:p w14:paraId="33835CE9" w14:textId="7AA356B1" w:rsidR="00B775DC" w:rsidRDefault="00066AC7">
    <w:pPr>
      <w:pStyle w:val="Header"/>
    </w:pPr>
    <w:r>
      <w:rPr>
        <w:noProof/>
        <w:lang w:eastAsia="en-IE" w:bidi="he-IL"/>
      </w:rPr>
      <w:drawing>
        <wp:anchor distT="0" distB="0" distL="114300" distR="114300" simplePos="0" relativeHeight="251657216" behindDoc="1" locked="0" layoutInCell="1" allowOverlap="1" wp14:anchorId="1EC82C28" wp14:editId="3996937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522514" cy="1101251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" name="Masthead.emf"/>
                  <pic:cNvPicPr/>
                </pic:nvPicPr>
                <pic:blipFill rotWithShape="1">
                  <a:blip r:embed="rId1">
                    <a:duotone>
                      <a:prstClr val="black"/>
                      <a:schemeClr val="accent4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023"/>
                  <a:stretch/>
                </pic:blipFill>
                <pic:spPr bwMode="auto">
                  <a:xfrm>
                    <a:off x="0" y="0"/>
                    <a:ext cx="522623" cy="110148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50D2A"/>
    <w:multiLevelType w:val="hybridMultilevel"/>
    <w:tmpl w:val="5E184E9E"/>
    <w:lvl w:ilvl="0" w:tplc="1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DF67418"/>
    <w:multiLevelType w:val="multilevel"/>
    <w:tmpl w:val="4E8CD0FC"/>
    <w:lvl w:ilvl="0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>
      <w:numFmt w:val="bullet"/>
      <w:lvlText w:val="–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47FE5"/>
    <w:multiLevelType w:val="multilevel"/>
    <w:tmpl w:val="044E9BA6"/>
    <w:styleLink w:val="EirgridReport"/>
    <w:lvl w:ilvl="0">
      <w:numFmt w:val="bullet"/>
      <w:lvlText w:val="•"/>
      <w:lvlJc w:val="left"/>
      <w:pPr>
        <w:ind w:left="357" w:hanging="357"/>
      </w:pPr>
      <w:rPr>
        <w:rFonts w:ascii="Trebuchet MS" w:hAnsi="Trebuchet MS" w:cs="Gisha" w:hint="default"/>
      </w:rPr>
    </w:lvl>
    <w:lvl w:ilvl="1">
      <w:numFmt w:val="bullet"/>
      <w:lvlText w:val="–"/>
      <w:lvlJc w:val="left"/>
      <w:pPr>
        <w:ind w:left="714" w:hanging="357"/>
      </w:pPr>
      <w:rPr>
        <w:rFonts w:ascii="Trebuchet MS" w:hAnsi="Trebuchet MS" w:cs="Gisha" w:hint="default"/>
      </w:rPr>
    </w:lvl>
    <w:lvl w:ilvl="2">
      <w:start w:val="1"/>
      <w:numFmt w:val="bullet"/>
      <w:lvlText w:val="•"/>
      <w:lvlJc w:val="left"/>
      <w:pPr>
        <w:ind w:left="1072" w:hanging="358"/>
      </w:pPr>
      <w:rPr>
        <w:rFonts w:ascii="Trebuchet MS" w:hAnsi="Trebuchet MS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E06AF"/>
    <w:multiLevelType w:val="hybridMultilevel"/>
    <w:tmpl w:val="30D01E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437BD"/>
    <w:multiLevelType w:val="hybridMultilevel"/>
    <w:tmpl w:val="6A06FC80"/>
    <w:lvl w:ilvl="0" w:tplc="49607CE4">
      <w:start w:val="1"/>
      <w:numFmt w:val="bullet"/>
      <w:pStyle w:val="EGStyleGuide2021-Bullets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25AFD"/>
    <w:multiLevelType w:val="hybridMultilevel"/>
    <w:tmpl w:val="CC4CF4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B4E1B"/>
    <w:multiLevelType w:val="multilevel"/>
    <w:tmpl w:val="5ADC2E82"/>
    <w:lvl w:ilvl="0">
      <w:numFmt w:val="bullet"/>
      <w:lvlText w:val="•"/>
      <w:lvlJc w:val="left"/>
      <w:pPr>
        <w:ind w:left="181" w:hanging="181"/>
      </w:pPr>
      <w:rPr>
        <w:rFonts w:ascii="Trebuchet MS" w:hAnsi="Trebuchet MS" w:cs="Gisha" w:hint="default"/>
      </w:rPr>
    </w:lvl>
    <w:lvl w:ilvl="1">
      <w:numFmt w:val="bullet"/>
      <w:lvlText w:val="–"/>
      <w:lvlJc w:val="left"/>
      <w:pPr>
        <w:ind w:left="363" w:hanging="182"/>
      </w:pPr>
      <w:rPr>
        <w:rFonts w:ascii="Trebuchet MS" w:hAnsi="Trebuchet MS" w:cs="Gisha" w:hint="default"/>
      </w:rPr>
    </w:lvl>
    <w:lvl w:ilvl="2">
      <w:start w:val="1"/>
      <w:numFmt w:val="bullet"/>
      <w:lvlText w:val="•"/>
      <w:lvlJc w:val="left"/>
      <w:pPr>
        <w:ind w:left="544" w:hanging="181"/>
      </w:pPr>
      <w:rPr>
        <w:rFonts w:ascii="Trebuchet MS" w:hAnsi="Trebuchet MS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41420"/>
    <w:multiLevelType w:val="hybridMultilevel"/>
    <w:tmpl w:val="8098D89E"/>
    <w:lvl w:ilvl="0" w:tplc="FDEE24F6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1E445CE2">
      <w:numFmt w:val="bullet"/>
      <w:lvlText w:val="–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D0D3B"/>
    <w:multiLevelType w:val="hybridMultilevel"/>
    <w:tmpl w:val="E1D2F5E4"/>
    <w:lvl w:ilvl="0" w:tplc="E618CBA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309AE"/>
    <w:multiLevelType w:val="hybridMultilevel"/>
    <w:tmpl w:val="0324DF2A"/>
    <w:lvl w:ilvl="0" w:tplc="1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E1B016A"/>
    <w:multiLevelType w:val="hybridMultilevel"/>
    <w:tmpl w:val="3E9078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B32F5"/>
    <w:multiLevelType w:val="hybridMultilevel"/>
    <w:tmpl w:val="2BDA95AC"/>
    <w:lvl w:ilvl="0" w:tplc="FDEE24F6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1E445CE2">
      <w:numFmt w:val="bullet"/>
      <w:lvlText w:val="–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13D78"/>
    <w:multiLevelType w:val="hybridMultilevel"/>
    <w:tmpl w:val="ED047342"/>
    <w:lvl w:ilvl="0" w:tplc="FDEE24F6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1E445CE2">
      <w:numFmt w:val="bullet"/>
      <w:lvlText w:val="–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FDEE24F6">
      <w:numFmt w:val="bullet"/>
      <w:lvlText w:val="•"/>
      <w:lvlJc w:val="left"/>
      <w:pPr>
        <w:ind w:left="2160" w:hanging="360"/>
      </w:pPr>
      <w:rPr>
        <w:rFonts w:ascii="Trebuchet MS" w:eastAsiaTheme="minorHAnsi" w:hAnsi="Trebuchet MS" w:cstheme="minorBidi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8A66EC"/>
    <w:multiLevelType w:val="hybridMultilevel"/>
    <w:tmpl w:val="9502FD92"/>
    <w:lvl w:ilvl="0" w:tplc="9B6ABD4C">
      <w:numFmt w:val="bullet"/>
      <w:lvlText w:val=""/>
      <w:lvlJc w:val="left"/>
      <w:pPr>
        <w:ind w:left="720" w:hanging="360"/>
      </w:pPr>
      <w:rPr>
        <w:rFonts w:ascii="Symbol" w:eastAsiaTheme="minorEastAsia" w:hAnsi="Symbol" w:cs="FinalSix-Bold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11378"/>
    <w:multiLevelType w:val="multilevel"/>
    <w:tmpl w:val="4E8CD0FC"/>
    <w:lvl w:ilvl="0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>
      <w:numFmt w:val="bullet"/>
      <w:lvlText w:val="–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00AE3"/>
    <w:multiLevelType w:val="hybridMultilevel"/>
    <w:tmpl w:val="A326647C"/>
    <w:lvl w:ilvl="0" w:tplc="18090011">
      <w:start w:val="1"/>
      <w:numFmt w:val="decimal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66837">
    <w:abstractNumId w:val="5"/>
  </w:num>
  <w:num w:numId="2" w16cid:durableId="1265847645">
    <w:abstractNumId w:val="11"/>
  </w:num>
  <w:num w:numId="3" w16cid:durableId="15162572">
    <w:abstractNumId w:val="7"/>
  </w:num>
  <w:num w:numId="4" w16cid:durableId="865019232">
    <w:abstractNumId w:val="12"/>
  </w:num>
  <w:num w:numId="5" w16cid:durableId="1581911471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0371044">
    <w:abstractNumId w:val="1"/>
  </w:num>
  <w:num w:numId="7" w16cid:durableId="1938978462">
    <w:abstractNumId w:val="14"/>
  </w:num>
  <w:num w:numId="8" w16cid:durableId="1627354330">
    <w:abstractNumId w:val="6"/>
  </w:num>
  <w:num w:numId="9" w16cid:durableId="2043044821">
    <w:abstractNumId w:val="2"/>
  </w:num>
  <w:num w:numId="10" w16cid:durableId="820271802">
    <w:abstractNumId w:val="4"/>
  </w:num>
  <w:num w:numId="11" w16cid:durableId="1769154603">
    <w:abstractNumId w:val="9"/>
  </w:num>
  <w:num w:numId="12" w16cid:durableId="1559318359">
    <w:abstractNumId w:val="0"/>
  </w:num>
  <w:num w:numId="13" w16cid:durableId="2033679225">
    <w:abstractNumId w:val="10"/>
  </w:num>
  <w:num w:numId="14" w16cid:durableId="1770732225">
    <w:abstractNumId w:val="3"/>
  </w:num>
  <w:num w:numId="15" w16cid:durableId="2139301893">
    <w:abstractNumId w:val="8"/>
  </w:num>
  <w:num w:numId="16" w16cid:durableId="1681663611">
    <w:abstractNumId w:val="15"/>
  </w:num>
  <w:num w:numId="17" w16cid:durableId="10844985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766"/>
    <w:rsid w:val="00002D06"/>
    <w:rsid w:val="000065A2"/>
    <w:rsid w:val="00006DF2"/>
    <w:rsid w:val="00006E04"/>
    <w:rsid w:val="0001040B"/>
    <w:rsid w:val="00015605"/>
    <w:rsid w:val="000300A3"/>
    <w:rsid w:val="0005205D"/>
    <w:rsid w:val="00066AC7"/>
    <w:rsid w:val="00073CB2"/>
    <w:rsid w:val="00073ED5"/>
    <w:rsid w:val="00081627"/>
    <w:rsid w:val="00084B15"/>
    <w:rsid w:val="00096703"/>
    <w:rsid w:val="000A1AE7"/>
    <w:rsid w:val="000A31CA"/>
    <w:rsid w:val="000A47F2"/>
    <w:rsid w:val="000B3EAD"/>
    <w:rsid w:val="000D68B5"/>
    <w:rsid w:val="000E35BF"/>
    <w:rsid w:val="00171D1D"/>
    <w:rsid w:val="0019264E"/>
    <w:rsid w:val="00194FE1"/>
    <w:rsid w:val="001C2DEB"/>
    <w:rsid w:val="00200549"/>
    <w:rsid w:val="0020321D"/>
    <w:rsid w:val="00217691"/>
    <w:rsid w:val="00220A26"/>
    <w:rsid w:val="002249B2"/>
    <w:rsid w:val="00227AEB"/>
    <w:rsid w:val="00246C85"/>
    <w:rsid w:val="00250D25"/>
    <w:rsid w:val="002A4B92"/>
    <w:rsid w:val="002B1CD0"/>
    <w:rsid w:val="002E10E7"/>
    <w:rsid w:val="002E16A2"/>
    <w:rsid w:val="00304766"/>
    <w:rsid w:val="00305E97"/>
    <w:rsid w:val="003335C3"/>
    <w:rsid w:val="00334C13"/>
    <w:rsid w:val="00336225"/>
    <w:rsid w:val="003368B9"/>
    <w:rsid w:val="0034029F"/>
    <w:rsid w:val="00362CDC"/>
    <w:rsid w:val="00374A39"/>
    <w:rsid w:val="003B0534"/>
    <w:rsid w:val="003B1E8E"/>
    <w:rsid w:val="003B333F"/>
    <w:rsid w:val="003C0838"/>
    <w:rsid w:val="003C4B1B"/>
    <w:rsid w:val="003F73B8"/>
    <w:rsid w:val="00402028"/>
    <w:rsid w:val="00402883"/>
    <w:rsid w:val="004240FC"/>
    <w:rsid w:val="00481A58"/>
    <w:rsid w:val="004850C3"/>
    <w:rsid w:val="004A3505"/>
    <w:rsid w:val="004C41EE"/>
    <w:rsid w:val="004D7016"/>
    <w:rsid w:val="004E46A9"/>
    <w:rsid w:val="004F0A6C"/>
    <w:rsid w:val="004F330C"/>
    <w:rsid w:val="00501833"/>
    <w:rsid w:val="00523644"/>
    <w:rsid w:val="00540BA5"/>
    <w:rsid w:val="00544BA8"/>
    <w:rsid w:val="00545ADE"/>
    <w:rsid w:val="00546447"/>
    <w:rsid w:val="00552810"/>
    <w:rsid w:val="005604CB"/>
    <w:rsid w:val="005926BE"/>
    <w:rsid w:val="005B5222"/>
    <w:rsid w:val="005E22A1"/>
    <w:rsid w:val="005F2043"/>
    <w:rsid w:val="005F2517"/>
    <w:rsid w:val="006034EF"/>
    <w:rsid w:val="00603744"/>
    <w:rsid w:val="00632BA2"/>
    <w:rsid w:val="006444C5"/>
    <w:rsid w:val="0064507A"/>
    <w:rsid w:val="00651A27"/>
    <w:rsid w:val="006856F6"/>
    <w:rsid w:val="006948E3"/>
    <w:rsid w:val="006A6196"/>
    <w:rsid w:val="006C33A4"/>
    <w:rsid w:val="006C4489"/>
    <w:rsid w:val="006D7B35"/>
    <w:rsid w:val="00707FAF"/>
    <w:rsid w:val="00756D39"/>
    <w:rsid w:val="007670B1"/>
    <w:rsid w:val="00796145"/>
    <w:rsid w:val="007C5580"/>
    <w:rsid w:val="007E1A9E"/>
    <w:rsid w:val="00820A1C"/>
    <w:rsid w:val="00842F0D"/>
    <w:rsid w:val="0089697C"/>
    <w:rsid w:val="008D4048"/>
    <w:rsid w:val="008F76FF"/>
    <w:rsid w:val="00906B1B"/>
    <w:rsid w:val="009114ED"/>
    <w:rsid w:val="00936A59"/>
    <w:rsid w:val="00943983"/>
    <w:rsid w:val="00950A8C"/>
    <w:rsid w:val="00971CB7"/>
    <w:rsid w:val="009728E8"/>
    <w:rsid w:val="009748A7"/>
    <w:rsid w:val="0098008D"/>
    <w:rsid w:val="009814FE"/>
    <w:rsid w:val="00984C32"/>
    <w:rsid w:val="00987BD2"/>
    <w:rsid w:val="009B4D2D"/>
    <w:rsid w:val="00A07FBE"/>
    <w:rsid w:val="00A14EE6"/>
    <w:rsid w:val="00A15045"/>
    <w:rsid w:val="00A34C82"/>
    <w:rsid w:val="00A51376"/>
    <w:rsid w:val="00A70DB2"/>
    <w:rsid w:val="00A72C40"/>
    <w:rsid w:val="00AA411B"/>
    <w:rsid w:val="00AA7198"/>
    <w:rsid w:val="00AB73BC"/>
    <w:rsid w:val="00AC0962"/>
    <w:rsid w:val="00AC588F"/>
    <w:rsid w:val="00B00EF6"/>
    <w:rsid w:val="00B0238A"/>
    <w:rsid w:val="00B41706"/>
    <w:rsid w:val="00B42D20"/>
    <w:rsid w:val="00B54D76"/>
    <w:rsid w:val="00B5530E"/>
    <w:rsid w:val="00B65E53"/>
    <w:rsid w:val="00B73D7A"/>
    <w:rsid w:val="00B775DC"/>
    <w:rsid w:val="00B81813"/>
    <w:rsid w:val="00B869E9"/>
    <w:rsid w:val="00B94D60"/>
    <w:rsid w:val="00BC366A"/>
    <w:rsid w:val="00BD0878"/>
    <w:rsid w:val="00BF7529"/>
    <w:rsid w:val="00C06110"/>
    <w:rsid w:val="00C410A9"/>
    <w:rsid w:val="00C656BA"/>
    <w:rsid w:val="00C714E9"/>
    <w:rsid w:val="00C80434"/>
    <w:rsid w:val="00C85FAC"/>
    <w:rsid w:val="00C871C3"/>
    <w:rsid w:val="00C9511A"/>
    <w:rsid w:val="00CB2E9F"/>
    <w:rsid w:val="00CC21CF"/>
    <w:rsid w:val="00CE4756"/>
    <w:rsid w:val="00CF6FF4"/>
    <w:rsid w:val="00D235B6"/>
    <w:rsid w:val="00D3103D"/>
    <w:rsid w:val="00D56D9F"/>
    <w:rsid w:val="00D57BD7"/>
    <w:rsid w:val="00D76BC1"/>
    <w:rsid w:val="00D853D4"/>
    <w:rsid w:val="00DB086C"/>
    <w:rsid w:val="00DF336C"/>
    <w:rsid w:val="00E04654"/>
    <w:rsid w:val="00E1167F"/>
    <w:rsid w:val="00E2481A"/>
    <w:rsid w:val="00E43BD4"/>
    <w:rsid w:val="00E46953"/>
    <w:rsid w:val="00E51617"/>
    <w:rsid w:val="00E80B99"/>
    <w:rsid w:val="00E944FC"/>
    <w:rsid w:val="00E97F61"/>
    <w:rsid w:val="00EA6115"/>
    <w:rsid w:val="00ED610F"/>
    <w:rsid w:val="00EE179D"/>
    <w:rsid w:val="00F211BF"/>
    <w:rsid w:val="00F2378E"/>
    <w:rsid w:val="00F248CE"/>
    <w:rsid w:val="00F70686"/>
    <w:rsid w:val="00F86201"/>
    <w:rsid w:val="00F87B13"/>
    <w:rsid w:val="00F92DD0"/>
    <w:rsid w:val="00FC25F5"/>
    <w:rsid w:val="00FD182F"/>
    <w:rsid w:val="00FF1DF6"/>
    <w:rsid w:val="00FF2FCF"/>
    <w:rsid w:val="00FF7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5BAD6A"/>
  <w15:chartTrackingRefBased/>
  <w15:docId w15:val="{8D1C9461-51DE-47F7-B3B4-9FBC8841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5F5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25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6768" w:themeColor="text2"/>
      <w:sz w:val="5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6A59"/>
    <w:pPr>
      <w:keepNext/>
      <w:keepLines/>
      <w:spacing w:before="120" w:after="60"/>
      <w:outlineLvl w:val="1"/>
    </w:pPr>
    <w:rPr>
      <w:rFonts w:asciiTheme="majorHAnsi" w:eastAsiaTheme="majorEastAsia" w:hAnsiTheme="majorHAnsi" w:cstheme="majorBidi"/>
      <w:b/>
      <w:color w:val="00A88E" w:themeColor="background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25F5"/>
    <w:pPr>
      <w:keepNext/>
      <w:keepLines/>
      <w:spacing w:before="300" w:after="60"/>
      <w:outlineLvl w:val="2"/>
    </w:pPr>
    <w:rPr>
      <w:rFonts w:asciiTheme="majorHAnsi" w:eastAsiaTheme="majorEastAsia" w:hAnsiTheme="majorHAnsi" w:cstheme="majorBidi"/>
      <w:b/>
      <w:color w:val="4189C9" w:themeColor="accent1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7B13"/>
    <w:pPr>
      <w:tabs>
        <w:tab w:val="right" w:pos="9639"/>
      </w:tabs>
    </w:pPr>
    <w:rPr>
      <w:b/>
      <w:color w:val="006768" w:themeColor="text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F87B13"/>
    <w:rPr>
      <w:b/>
      <w:color w:val="006768" w:themeColor="text2"/>
      <w:sz w:val="18"/>
    </w:rPr>
  </w:style>
  <w:style w:type="paragraph" w:styleId="Footer">
    <w:name w:val="footer"/>
    <w:basedOn w:val="Normal"/>
    <w:link w:val="FooterChar"/>
    <w:uiPriority w:val="99"/>
    <w:unhideWhenUsed/>
    <w:rsid w:val="00943983"/>
    <w:pPr>
      <w:tabs>
        <w:tab w:val="right" w:pos="9639"/>
      </w:tabs>
      <w:spacing w:before="360" w:after="180" w:line="276" w:lineRule="auto"/>
      <w:contextualSpacing/>
    </w:pPr>
    <w:rPr>
      <w:b/>
      <w:noProof/>
      <w:color w:val="006768" w:themeColor="text2"/>
      <w:sz w:val="1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43983"/>
    <w:rPr>
      <w:b/>
      <w:noProof/>
      <w:color w:val="006768" w:themeColor="text2"/>
      <w:sz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C25F5"/>
    <w:rPr>
      <w:rFonts w:asciiTheme="majorHAnsi" w:eastAsiaTheme="majorEastAsia" w:hAnsiTheme="majorHAnsi" w:cstheme="majorBidi"/>
      <w:b/>
      <w:color w:val="006768" w:themeColor="text2"/>
      <w:sz w:val="5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36A59"/>
    <w:rPr>
      <w:rFonts w:asciiTheme="majorHAnsi" w:eastAsiaTheme="majorEastAsia" w:hAnsiTheme="majorHAnsi" w:cstheme="majorBidi"/>
      <w:b/>
      <w:color w:val="00A88E" w:themeColor="background2"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36A59"/>
    <w:pPr>
      <w:spacing w:before="2040" w:line="228" w:lineRule="auto"/>
      <w:contextualSpacing/>
    </w:pPr>
    <w:rPr>
      <w:rFonts w:asciiTheme="majorHAnsi" w:eastAsiaTheme="majorEastAsia" w:hAnsiTheme="majorHAnsi" w:cstheme="majorBidi"/>
      <w:b/>
      <w:color w:val="006768" w:themeColor="text2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6A59"/>
    <w:rPr>
      <w:rFonts w:asciiTheme="majorHAnsi" w:eastAsiaTheme="majorEastAsia" w:hAnsiTheme="majorHAnsi" w:cstheme="majorBidi"/>
      <w:b/>
      <w:color w:val="006768" w:themeColor="text2"/>
      <w:spacing w:val="-10"/>
      <w:kern w:val="28"/>
      <w:sz w:val="9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7B13"/>
    <w:pPr>
      <w:numPr>
        <w:ilvl w:val="1"/>
      </w:numPr>
      <w:spacing w:before="40" w:after="660"/>
    </w:pPr>
    <w:rPr>
      <w:rFonts w:eastAsiaTheme="minorEastAsia"/>
      <w:color w:val="006768" w:themeColor="text2"/>
      <w:sz w:val="60"/>
    </w:rPr>
  </w:style>
  <w:style w:type="character" w:customStyle="1" w:styleId="SubtitleChar">
    <w:name w:val="Subtitle Char"/>
    <w:basedOn w:val="DefaultParagraphFont"/>
    <w:link w:val="Subtitle"/>
    <w:uiPriority w:val="11"/>
    <w:rsid w:val="00F87B13"/>
    <w:rPr>
      <w:rFonts w:eastAsiaTheme="minorEastAsia"/>
      <w:color w:val="006768" w:themeColor="text2"/>
      <w:sz w:val="60"/>
    </w:rPr>
  </w:style>
  <w:style w:type="paragraph" w:customStyle="1" w:styleId="Introduction">
    <w:name w:val="Introduction"/>
    <w:basedOn w:val="Normal"/>
    <w:qFormat/>
    <w:rsid w:val="0005205D"/>
    <w:rPr>
      <w:color w:val="006768" w:themeColor="text2"/>
      <w:sz w:val="18"/>
      <w:lang w:val="en-GB"/>
    </w:rPr>
  </w:style>
  <w:style w:type="table" w:styleId="TableGrid">
    <w:name w:val="Table Grid"/>
    <w:basedOn w:val="TableNormal"/>
    <w:uiPriority w:val="39"/>
    <w:rsid w:val="00066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66AC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073ED5"/>
    <w:rPr>
      <w:color w:val="006768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unhideWhenUsed/>
    <w:rsid w:val="00F87B13"/>
    <w:rPr>
      <w:b/>
      <w:color w:val="006768" w:themeColor="text2"/>
      <w:sz w:val="40"/>
    </w:rPr>
  </w:style>
  <w:style w:type="character" w:customStyle="1" w:styleId="DateChar">
    <w:name w:val="Date Char"/>
    <w:basedOn w:val="DefaultParagraphFont"/>
    <w:link w:val="Date"/>
    <w:uiPriority w:val="99"/>
    <w:rsid w:val="00F87B13"/>
    <w:rPr>
      <w:b/>
      <w:color w:val="006768" w:themeColor="text2"/>
      <w:sz w:val="40"/>
    </w:rPr>
  </w:style>
  <w:style w:type="character" w:customStyle="1" w:styleId="Heading3Char">
    <w:name w:val="Heading 3 Char"/>
    <w:basedOn w:val="DefaultParagraphFont"/>
    <w:link w:val="Heading3"/>
    <w:uiPriority w:val="9"/>
    <w:rsid w:val="00FC25F5"/>
    <w:rPr>
      <w:rFonts w:asciiTheme="majorHAnsi" w:eastAsiaTheme="majorEastAsia" w:hAnsiTheme="majorHAnsi" w:cstheme="majorBidi"/>
      <w:b/>
      <w:color w:val="4189C9" w:themeColor="accent1"/>
      <w:szCs w:val="24"/>
    </w:rPr>
  </w:style>
  <w:style w:type="paragraph" w:styleId="ListParagraph">
    <w:name w:val="List Paragraph"/>
    <w:basedOn w:val="Normal"/>
    <w:uiPriority w:val="34"/>
    <w:qFormat/>
    <w:rsid w:val="00FC25F5"/>
    <w:pPr>
      <w:spacing w:before="60" w:after="60"/>
    </w:pPr>
    <w:rPr>
      <w:lang w:val="en-GB"/>
    </w:rPr>
  </w:style>
  <w:style w:type="numbering" w:customStyle="1" w:styleId="EirgridReport">
    <w:name w:val="Eirgrid Report"/>
    <w:uiPriority w:val="99"/>
    <w:rsid w:val="00943983"/>
    <w:pPr>
      <w:numPr>
        <w:numId w:val="9"/>
      </w:numPr>
    </w:pPr>
  </w:style>
  <w:style w:type="table" w:customStyle="1" w:styleId="TableGrid1">
    <w:name w:val="Table Grid1"/>
    <w:basedOn w:val="TableNormal"/>
    <w:next w:val="TableGrid"/>
    <w:uiPriority w:val="39"/>
    <w:rsid w:val="00936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ageCaption">
    <w:name w:val="Image Caption"/>
    <w:basedOn w:val="Normal"/>
    <w:link w:val="ImageCaptionChar"/>
    <w:qFormat/>
    <w:rsid w:val="00936A59"/>
    <w:rPr>
      <w:color w:val="595959" w:themeColor="text1" w:themeTint="A6"/>
    </w:rPr>
  </w:style>
  <w:style w:type="paragraph" w:customStyle="1" w:styleId="1LineFooter">
    <w:name w:val="1 Line Footer"/>
    <w:rsid w:val="00E43BD4"/>
    <w:pPr>
      <w:tabs>
        <w:tab w:val="right" w:pos="9639"/>
      </w:tabs>
      <w:spacing w:before="360" w:after="180" w:line="276" w:lineRule="auto"/>
      <w:contextualSpacing/>
    </w:pPr>
    <w:rPr>
      <w:b/>
      <w:noProof/>
      <w:color w:val="006768" w:themeColor="text2"/>
      <w:sz w:val="18"/>
      <w:lang w:val="en-GB"/>
    </w:rPr>
  </w:style>
  <w:style w:type="character" w:customStyle="1" w:styleId="ImageCaptionChar">
    <w:name w:val="Image Caption Char"/>
    <w:basedOn w:val="DefaultParagraphFont"/>
    <w:link w:val="ImageCaption"/>
    <w:rsid w:val="00936A59"/>
    <w:rPr>
      <w:color w:val="595959" w:themeColor="text1" w:themeTint="A6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43BD4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43BD4"/>
    <w:pPr>
      <w:tabs>
        <w:tab w:val="right" w:pos="9628"/>
      </w:tabs>
      <w:spacing w:before="240" w:after="100"/>
    </w:pPr>
    <w:rPr>
      <w:b/>
      <w:noProof/>
      <w:color w:val="00A88E" w:themeColor="background2"/>
      <w:sz w:val="32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E43BD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E43BD4"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47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766"/>
    <w:rPr>
      <w:rFonts w:ascii="Segoe UI" w:hAnsi="Segoe UI" w:cs="Segoe UI"/>
      <w:sz w:val="18"/>
      <w:szCs w:val="18"/>
    </w:rPr>
  </w:style>
  <w:style w:type="paragraph" w:customStyle="1" w:styleId="EGStyleGuide2021-BodyCopy">
    <w:name w:val="EG Style Guide 2021 - Body Copy"/>
    <w:basedOn w:val="Normal"/>
    <w:qFormat/>
    <w:rsid w:val="00B0238A"/>
    <w:pPr>
      <w:suppressAutoHyphens/>
      <w:autoSpaceDE w:val="0"/>
      <w:autoSpaceDN w:val="0"/>
      <w:adjustRightInd w:val="0"/>
      <w:spacing w:line="288" w:lineRule="auto"/>
      <w:ind w:left="284"/>
      <w:textAlignment w:val="center"/>
    </w:pPr>
    <w:rPr>
      <w:rFonts w:ascii="Franklin Gothic Book" w:eastAsiaTheme="minorEastAsia" w:hAnsi="Franklin Gothic Book" w:cs="Arial"/>
      <w:color w:val="000000"/>
      <w:sz w:val="22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4020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2028"/>
    <w:pPr>
      <w:suppressAutoHyphens/>
      <w:autoSpaceDE w:val="0"/>
      <w:autoSpaceDN w:val="0"/>
      <w:adjustRightInd w:val="0"/>
      <w:ind w:left="284"/>
      <w:textAlignment w:val="center"/>
    </w:pPr>
    <w:rPr>
      <w:rFonts w:ascii="Franklin Gothic Book" w:eastAsiaTheme="minorEastAsia" w:hAnsi="Franklin Gothic Book" w:cs="Arial"/>
      <w:color w:val="00000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2028"/>
    <w:rPr>
      <w:rFonts w:ascii="Franklin Gothic Book" w:eastAsiaTheme="minorEastAsia" w:hAnsi="Franklin Gothic Book" w:cs="Arial"/>
      <w:color w:val="000000"/>
      <w:sz w:val="20"/>
      <w:szCs w:val="20"/>
      <w:lang w:eastAsia="ja-JP"/>
    </w:rPr>
  </w:style>
  <w:style w:type="paragraph" w:styleId="BodyText">
    <w:name w:val="Body Text"/>
    <w:basedOn w:val="Normal"/>
    <w:link w:val="BodyTextChar"/>
    <w:uiPriority w:val="99"/>
    <w:unhideWhenUsed/>
    <w:rsid w:val="00F86201"/>
    <w:pPr>
      <w:suppressAutoHyphens/>
      <w:autoSpaceDE w:val="0"/>
      <w:autoSpaceDN w:val="0"/>
      <w:adjustRightInd w:val="0"/>
      <w:spacing w:line="288" w:lineRule="auto"/>
      <w:ind w:left="284"/>
      <w:textAlignment w:val="center"/>
    </w:pPr>
    <w:rPr>
      <w:rFonts w:ascii="Franklin Gothic Book" w:eastAsiaTheme="minorEastAsia" w:hAnsi="Franklin Gothic Book" w:cs="Arial"/>
      <w:color w:val="000000"/>
      <w:sz w:val="22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F86201"/>
    <w:rPr>
      <w:rFonts w:ascii="Franklin Gothic Book" w:eastAsiaTheme="minorEastAsia" w:hAnsi="Franklin Gothic Book" w:cs="Arial"/>
      <w:color w:val="000000"/>
      <w:szCs w:val="20"/>
      <w:lang w:eastAsia="ja-JP"/>
    </w:rPr>
  </w:style>
  <w:style w:type="paragraph" w:customStyle="1" w:styleId="EGStyleGuide2021-Bullets">
    <w:name w:val="EG Style Guide 2021 - Bullets"/>
    <w:basedOn w:val="EGStyleGuide2021-BodyCopy"/>
    <w:qFormat/>
    <w:rsid w:val="00F86201"/>
    <w:pPr>
      <w:numPr>
        <w:numId w:val="10"/>
      </w:numPr>
      <w:ind w:left="714" w:hanging="357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201"/>
    <w:pPr>
      <w:suppressAutoHyphens w:val="0"/>
      <w:autoSpaceDE/>
      <w:autoSpaceDN/>
      <w:adjustRightInd/>
      <w:ind w:left="0"/>
      <w:textAlignment w:val="auto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201"/>
    <w:rPr>
      <w:rFonts w:ascii="Franklin Gothic Book" w:eastAsiaTheme="minorEastAsia" w:hAnsi="Franklin Gothic Book" w:cs="Arial"/>
      <w:b/>
      <w:bCs/>
      <w:color w:val="000000"/>
      <w:sz w:val="20"/>
      <w:szCs w:val="2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54D76"/>
    <w:rPr>
      <w:color w:val="00A88E" w:themeColor="followedHyperlink"/>
      <w:u w:val="single"/>
    </w:rPr>
  </w:style>
  <w:style w:type="table" w:customStyle="1" w:styleId="EGStyleGuide-Table">
    <w:name w:val="EG Style Guide - Table"/>
    <w:basedOn w:val="TableNormal"/>
    <w:uiPriority w:val="99"/>
    <w:rsid w:val="007670B1"/>
    <w:pPr>
      <w:spacing w:before="120" w:after="120"/>
    </w:pPr>
    <w:rPr>
      <w:rFonts w:ascii="Arial" w:eastAsiaTheme="minorEastAsia" w:hAnsi="Arial"/>
      <w:sz w:val="20"/>
      <w:szCs w:val="20"/>
      <w:lang w:val="en-US" w:eastAsia="ja-JP"/>
    </w:rPr>
    <w:tblPr>
      <w:tblBorders>
        <w:top w:val="single" w:sz="8" w:space="0" w:color="C8B474"/>
        <w:left w:val="single" w:sz="8" w:space="0" w:color="C8B474"/>
        <w:bottom w:val="single" w:sz="8" w:space="0" w:color="C8B474"/>
        <w:right w:val="single" w:sz="8" w:space="0" w:color="C8B474"/>
        <w:insideH w:val="single" w:sz="8" w:space="0" w:color="C8B474"/>
        <w:insideV w:val="single" w:sz="8" w:space="0" w:color="C8B474"/>
      </w:tblBorders>
    </w:tblPr>
    <w:tcPr>
      <w:vAlign w:val="center"/>
    </w:tcPr>
  </w:style>
  <w:style w:type="paragraph" w:styleId="Revision">
    <w:name w:val="Revision"/>
    <w:hidden/>
    <w:uiPriority w:val="99"/>
    <w:semiHidden/>
    <w:rsid w:val="00F92DD0"/>
    <w:rPr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C083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41706"/>
    <w:rPr>
      <w:sz w:val="20"/>
    </w:rPr>
  </w:style>
  <w:style w:type="character" w:customStyle="1" w:styleId="cf01">
    <w:name w:val="cf01"/>
    <w:basedOn w:val="DefaultParagraphFont"/>
    <w:rsid w:val="00E80B9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search@soni.ltd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laney_m\AppData\Local\Temp\Temp1_EirGrid%20Word%20template.zip\EirGrid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Eirgrid 2023">
      <a:dk1>
        <a:srgbClr val="000000"/>
      </a:dk1>
      <a:lt1>
        <a:srgbClr val="FFFFFF"/>
      </a:lt1>
      <a:dk2>
        <a:srgbClr val="006768"/>
      </a:dk2>
      <a:lt2>
        <a:srgbClr val="00A88E"/>
      </a:lt2>
      <a:accent1>
        <a:srgbClr val="4189C9"/>
      </a:accent1>
      <a:accent2>
        <a:srgbClr val="A99966"/>
      </a:accent2>
      <a:accent3>
        <a:srgbClr val="FB637E"/>
      </a:accent3>
      <a:accent4>
        <a:srgbClr val="F1B434"/>
      </a:accent4>
      <a:accent5>
        <a:srgbClr val="C6A1CF"/>
      </a:accent5>
      <a:accent6>
        <a:srgbClr val="ECA154"/>
      </a:accent6>
      <a:hlink>
        <a:srgbClr val="006768"/>
      </a:hlink>
      <a:folHlink>
        <a:srgbClr val="00A88E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ible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1ED87E36EA8940AFFFBAD9FEDF9DF7" ma:contentTypeVersion="0" ma:contentTypeDescription="Create a new document." ma:contentTypeScope="" ma:versionID="5a7af5d6cf5374f12524a47b930be7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5A740006-0485-47DB-B281-C212BD0358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8F304F-22B8-4E75-9C5B-2CD080FEDC2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D4700E1-F37D-4552-B37A-40C51C0B6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31B9F2-A682-4B25-A129-DC887F540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EirGrid Word template</Template>
  <TotalTime>1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Mullaney, Margaret</dc:creator>
  <cp:keywords/>
  <dc:description/>
  <cp:lastModifiedBy>James, Lisa</cp:lastModifiedBy>
  <cp:revision>2</cp:revision>
  <dcterms:created xsi:type="dcterms:W3CDTF">2023-09-06T16:06:00Z</dcterms:created>
  <dcterms:modified xsi:type="dcterms:W3CDTF">2023-09-06T16:06:00Z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c99bc9a-9772-4b7e-bcf5-e39ce86bfb30_Enabled">
    <vt:lpwstr>true</vt:lpwstr>
  </property>
  <property fmtid="{D5CDD505-2E9C-101B-9397-08002B2CF9AE}" pid="3" name="MSIP_Label_4c99bc9a-9772-4b7e-bcf5-e39ce86bfb30_SetDate">
    <vt:lpwstr>2023-01-20T09:58:24Z</vt:lpwstr>
  </property>
  <property fmtid="{D5CDD505-2E9C-101B-9397-08002B2CF9AE}" pid="4" name="MSIP_Label_4c99bc9a-9772-4b7e-bcf5-e39ce86bfb30_Method">
    <vt:lpwstr>Standard</vt:lpwstr>
  </property>
  <property fmtid="{D5CDD505-2E9C-101B-9397-08002B2CF9AE}" pid="5" name="MSIP_Label_4c99bc9a-9772-4b7e-bcf5-e39ce86bfb30_Name">
    <vt:lpwstr>Internal</vt:lpwstr>
  </property>
  <property fmtid="{D5CDD505-2E9C-101B-9397-08002B2CF9AE}" pid="6" name="MSIP_Label_4c99bc9a-9772-4b7e-bcf5-e39ce86bfb30_SiteId">
    <vt:lpwstr>c1528ebb-73e5-4ac2-9d93-677ac4834cc5</vt:lpwstr>
  </property>
  <property fmtid="{D5CDD505-2E9C-101B-9397-08002B2CF9AE}" pid="7" name="MSIP_Label_4c99bc9a-9772-4b7e-bcf5-e39ce86bfb30_ActionId">
    <vt:lpwstr>12f28e2f-a723-4027-a39f-00005a14473f</vt:lpwstr>
  </property>
  <property fmtid="{D5CDD505-2E9C-101B-9397-08002B2CF9AE}" pid="8" name="MSIP_Label_4c99bc9a-9772-4b7e-bcf5-e39ce86bfb30_ContentBits">
    <vt:lpwstr>0</vt:lpwstr>
  </property>
  <property fmtid="{D5CDD505-2E9C-101B-9397-08002B2CF9AE}" pid="9" name="ContentTypeId">
    <vt:lpwstr>0x010100A21ED87E36EA8940AFFFBAD9FEDF9DF7</vt:lpwstr>
  </property>
</Properties>
</file>