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DE" w:rsidRDefault="00FB244C" w:rsidP="004D0BDE">
      <w:pPr>
        <w:rPr>
          <w:b/>
        </w:rPr>
      </w:pPr>
      <w:r>
        <w:rPr>
          <w:b/>
        </w:rPr>
        <w:t>To:</w:t>
      </w:r>
      <w:r>
        <w:rPr>
          <w:b/>
        </w:rPr>
        <w:tab/>
        <w:t>SONI L</w:t>
      </w:r>
      <w:r w:rsidRPr="00FB244C">
        <w:rPr>
          <w:b/>
        </w:rPr>
        <w:t>td</w:t>
      </w:r>
      <w:r w:rsidR="004B3DA2">
        <w:rPr>
          <w:b/>
        </w:rPr>
        <w:t>. Castlereagh House Control C</w:t>
      </w:r>
      <w:r>
        <w:rPr>
          <w:b/>
        </w:rPr>
        <w:t>entre</w:t>
      </w:r>
      <w:r w:rsidR="00E42D8F">
        <w:rPr>
          <w:b/>
        </w:rPr>
        <w:tab/>
      </w:r>
      <w:r w:rsidR="00E42D8F">
        <w:rPr>
          <w:b/>
        </w:rPr>
        <w:tab/>
      </w:r>
    </w:p>
    <w:p w:rsidR="00FB244C" w:rsidRPr="00FB244C" w:rsidRDefault="00FB244C" w:rsidP="00FB244C">
      <w:pPr>
        <w:rPr>
          <w:b/>
        </w:rPr>
      </w:pPr>
    </w:p>
    <w:p w:rsidR="00FB244C" w:rsidRDefault="00FB244C" w:rsidP="00FB244C">
      <w:pPr>
        <w:rPr>
          <w:b/>
          <w:u w:val="single"/>
        </w:rPr>
      </w:pPr>
    </w:p>
    <w:p w:rsidR="00FB244C" w:rsidRPr="00FB244C" w:rsidRDefault="001108F7" w:rsidP="00BB3581">
      <w:pPr>
        <w:jc w:val="center"/>
        <w:rPr>
          <w:rFonts w:ascii="Verdana" w:hAnsi="Verdana"/>
          <w:b/>
          <w:color w:val="000000"/>
          <w:u w:val="single"/>
          <w:lang w:eastAsia="en-GB"/>
        </w:rPr>
      </w:pPr>
      <w:r>
        <w:rPr>
          <w:b/>
          <w:u w:val="single"/>
        </w:rPr>
        <w:t>TEST</w:t>
      </w:r>
      <w:r w:rsidR="00B35D5F">
        <w:rPr>
          <w:b/>
          <w:u w:val="single"/>
        </w:rPr>
        <w:t xml:space="preserve"> NOTICE</w:t>
      </w:r>
    </w:p>
    <w:p w:rsidR="00E44B1B" w:rsidRDefault="00E44B1B" w:rsidP="00E44B1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35"/>
        <w:gridCol w:w="712"/>
        <w:gridCol w:w="1210"/>
        <w:gridCol w:w="1260"/>
        <w:gridCol w:w="57"/>
        <w:gridCol w:w="673"/>
        <w:gridCol w:w="400"/>
        <w:gridCol w:w="889"/>
        <w:gridCol w:w="229"/>
        <w:gridCol w:w="199"/>
        <w:gridCol w:w="1084"/>
        <w:gridCol w:w="171"/>
        <w:gridCol w:w="872"/>
        <w:gridCol w:w="456"/>
        <w:gridCol w:w="9"/>
      </w:tblGrid>
      <w:tr w:rsidR="00D2586E" w:rsidRPr="002A676E" w:rsidTr="001E3EAD">
        <w:trPr>
          <w:trHeight w:val="285"/>
        </w:trPr>
        <w:tc>
          <w:tcPr>
            <w:tcW w:w="9474" w:type="dxa"/>
            <w:gridSpan w:val="16"/>
          </w:tcPr>
          <w:p w:rsidR="00D2586E" w:rsidRPr="002A676E" w:rsidRDefault="00D2586E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Text2"/>
          </w:p>
          <w:p w:rsidR="00D2586E" w:rsidRPr="002A676E" w:rsidRDefault="00D2586E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86E" w:rsidRPr="002A676E" w:rsidRDefault="006F10F1" w:rsidP="00AD4C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4CAC">
              <w:rPr>
                <w:rFonts w:ascii="Arial" w:hAnsi="Arial" w:cs="Arial"/>
                <w:b/>
                <w:bCs/>
                <w:sz w:val="20"/>
                <w:szCs w:val="20"/>
              </w:rPr>
              <w:t>&lt;company name&gt;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="00402356" w:rsidRPr="002A676E">
              <w:rPr>
                <w:rFonts w:ascii="Arial" w:hAnsi="Arial" w:cs="Arial"/>
                <w:sz w:val="20"/>
                <w:szCs w:val="20"/>
              </w:rPr>
              <w:t>requests from SONI Ltd. t</w:t>
            </w:r>
            <w:r w:rsidR="00D2586E" w:rsidRPr="002A676E">
              <w:rPr>
                <w:rFonts w:ascii="Arial" w:hAnsi="Arial" w:cs="Arial"/>
                <w:sz w:val="20"/>
                <w:szCs w:val="20"/>
              </w:rPr>
              <w:t xml:space="preserve">he following </w:t>
            </w:r>
            <w:r w:rsidR="001108F7" w:rsidRPr="002A676E">
              <w:rPr>
                <w:rFonts w:ascii="Arial" w:hAnsi="Arial" w:cs="Arial"/>
                <w:sz w:val="20"/>
                <w:szCs w:val="20"/>
              </w:rPr>
              <w:t>test programme:</w:t>
            </w:r>
          </w:p>
        </w:tc>
      </w:tr>
      <w:tr w:rsidR="00D2586E" w:rsidRPr="002A676E" w:rsidTr="001E3EAD">
        <w:trPr>
          <w:trHeight w:val="104"/>
        </w:trPr>
        <w:tc>
          <w:tcPr>
            <w:tcW w:w="9474" w:type="dxa"/>
            <w:gridSpan w:val="16"/>
          </w:tcPr>
          <w:p w:rsidR="00D2586E" w:rsidRPr="002A676E" w:rsidRDefault="00D2586E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4CAC" w:rsidRPr="002A676E" w:rsidTr="001E3EAD">
        <w:trPr>
          <w:trHeight w:val="142"/>
        </w:trPr>
        <w:tc>
          <w:tcPr>
            <w:tcW w:w="1117" w:type="dxa"/>
            <w:vMerge w:val="restart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t>Generator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AVAIL prior to Test</w:t>
            </w:r>
          </w:p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265" w:type="dxa"/>
            <w:vMerge w:val="restart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Test Availability (MW)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Test Start</w:t>
            </w:r>
          </w:p>
        </w:tc>
        <w:tc>
          <w:tcPr>
            <w:tcW w:w="2192" w:type="dxa"/>
            <w:gridSpan w:val="4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Test Finish</w:t>
            </w:r>
          </w:p>
        </w:tc>
        <w:tc>
          <w:tcPr>
            <w:tcW w:w="1848" w:type="dxa"/>
            <w:gridSpan w:val="4"/>
            <w:vMerge w:val="restart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Duration</w:t>
            </w:r>
            <w:r w:rsidR="00BE4621" w:rsidRPr="002A676E">
              <w:rPr>
                <w:rFonts w:ascii="Arial" w:hAnsi="Arial" w:cs="Arial"/>
                <w:sz w:val="20"/>
                <w:szCs w:val="20"/>
              </w:rPr>
              <w:t xml:space="preserve"> (hrs/mins)</w:t>
            </w:r>
          </w:p>
        </w:tc>
      </w:tr>
      <w:tr w:rsidR="00AD4CAC" w:rsidRPr="002A676E" w:rsidTr="001E3EAD">
        <w:trPr>
          <w:trHeight w:val="91"/>
        </w:trPr>
        <w:tc>
          <w:tcPr>
            <w:tcW w:w="1117" w:type="dxa"/>
            <w:vMerge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050" w:type="dxa"/>
            <w:gridSpan w:val="2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82" w:type="dxa"/>
            <w:gridSpan w:val="3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10" w:type="dxa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848" w:type="dxa"/>
            <w:gridSpan w:val="4"/>
            <w:vMerge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CAC" w:rsidRPr="002A676E" w:rsidTr="001E3EAD">
        <w:trPr>
          <w:trHeight w:val="142"/>
        </w:trPr>
        <w:tc>
          <w:tcPr>
            <w:tcW w:w="1117" w:type="dxa"/>
            <w:vAlign w:val="center"/>
          </w:tcPr>
          <w:p w:rsidR="006F10F1" w:rsidRPr="002A676E" w:rsidRDefault="001E7B84" w:rsidP="00AD4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4CAC">
              <w:rPr>
                <w:rFonts w:ascii="Arial" w:hAnsi="Arial" w:cs="Arial"/>
                <w:b/>
                <w:bCs/>
                <w:sz w:val="20"/>
                <w:szCs w:val="20"/>
              </w:rPr>
              <w:t>&lt;unit name&gt;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6F10F1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7" w:type="dxa"/>
            <w:gridSpan w:val="2"/>
            <w:vAlign w:val="center"/>
          </w:tcPr>
          <w:p w:rsidR="006F10F1" w:rsidRPr="002A676E" w:rsidRDefault="006A65A5" w:rsidP="00E01E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F10F1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6F10F1" w:rsidRPr="002A676E" w:rsidRDefault="006A65A5" w:rsidP="00C93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6F10F1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6"/>
        <w:tc>
          <w:tcPr>
            <w:tcW w:w="1085" w:type="dxa"/>
            <w:gridSpan w:val="2"/>
            <w:vAlign w:val="center"/>
          </w:tcPr>
          <w:p w:rsidR="006F10F1" w:rsidRPr="002A676E" w:rsidRDefault="006A65A5" w:rsidP="00AD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CAC" w:rsidRPr="00AD4CAC">
              <w:rPr>
                <w:rFonts w:ascii="Arial" w:hAnsi="Arial" w:cs="Arial"/>
                <w:sz w:val="20"/>
                <w:szCs w:val="20"/>
              </w:rPr>
              <w:t>&lt;dd/mm/yy&gt;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7"/>
        <w:tc>
          <w:tcPr>
            <w:tcW w:w="1050" w:type="dxa"/>
            <w:gridSpan w:val="2"/>
            <w:vAlign w:val="center"/>
          </w:tcPr>
          <w:p w:rsidR="006F10F1" w:rsidRPr="002A676E" w:rsidRDefault="006A65A5" w:rsidP="00AD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CAC" w:rsidRPr="00AD4CAC">
              <w:rPr>
                <w:rFonts w:ascii="Arial" w:hAnsi="Arial" w:cs="Arial"/>
                <w:sz w:val="20"/>
                <w:szCs w:val="20"/>
              </w:rPr>
              <w:t>&lt;hh:mm&gt;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082" w:type="dxa"/>
            <w:gridSpan w:val="3"/>
            <w:vAlign w:val="center"/>
          </w:tcPr>
          <w:p w:rsidR="006F10F1" w:rsidRPr="002A676E" w:rsidRDefault="006A65A5" w:rsidP="00AD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CAC" w:rsidRPr="00AD4CAC">
              <w:rPr>
                <w:rFonts w:ascii="Arial" w:hAnsi="Arial" w:cs="Arial"/>
                <w:sz w:val="20"/>
                <w:szCs w:val="20"/>
              </w:rPr>
              <w:t>&lt;dd/mm/yy</w:t>
            </w:r>
            <w:r w:rsidR="00AD4CAC">
              <w:rPr>
                <w:rFonts w:ascii="Arial" w:hAnsi="Arial" w:cs="Arial"/>
                <w:sz w:val="20"/>
                <w:szCs w:val="20"/>
              </w:rPr>
              <w:t>&gt;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110" w:type="dxa"/>
            <w:vAlign w:val="center"/>
          </w:tcPr>
          <w:p w:rsidR="006F10F1" w:rsidRPr="002A676E" w:rsidRDefault="006A65A5" w:rsidP="00AD4C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CAC" w:rsidRPr="00AD4CAC">
              <w:rPr>
                <w:rFonts w:ascii="Arial" w:hAnsi="Arial" w:cs="Arial"/>
                <w:sz w:val="20"/>
                <w:szCs w:val="20"/>
              </w:rPr>
              <w:t>&lt;hh:mm&gt;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48" w:type="dxa"/>
            <w:gridSpan w:val="4"/>
            <w:vAlign w:val="center"/>
          </w:tcPr>
          <w:p w:rsidR="006F10F1" w:rsidRPr="002A676E" w:rsidRDefault="006A65A5" w:rsidP="00C93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8F7" w:rsidRPr="002A676E" w:rsidTr="001E3EAD">
        <w:trPr>
          <w:trHeight w:val="690"/>
        </w:trPr>
        <w:tc>
          <w:tcPr>
            <w:tcW w:w="9474" w:type="dxa"/>
            <w:gridSpan w:val="16"/>
            <w:tcBorders>
              <w:top w:val="single" w:sz="4" w:space="0" w:color="auto"/>
              <w:bottom w:val="nil"/>
            </w:tcBorders>
          </w:tcPr>
          <w:p w:rsidR="001108F7" w:rsidRPr="002A676E" w:rsidRDefault="001108F7" w:rsidP="002A676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108F7" w:rsidRPr="002A676E" w:rsidRDefault="001108F7" w:rsidP="002A676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676E">
              <w:rPr>
                <w:rFonts w:ascii="Arial" w:hAnsi="Arial" w:cs="Arial"/>
                <w:sz w:val="20"/>
                <w:szCs w:val="20"/>
                <w:u w:val="single"/>
              </w:rPr>
              <w:t>PROPOSED TEST DESCRIPTION</w:t>
            </w:r>
          </w:p>
          <w:p w:rsidR="001108F7" w:rsidRDefault="001108F7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4CAC" w:rsidRPr="00AD4CAC">
              <w:rPr>
                <w:rFonts w:ascii="Arial" w:hAnsi="Arial" w:cs="Arial"/>
                <w:b/>
                <w:bCs/>
                <w:sz w:val="20"/>
                <w:szCs w:val="20"/>
              </w:rPr>
              <w:t>&lt;</w:t>
            </w:r>
            <w:r w:rsidR="00AD4CAC">
              <w:rPr>
                <w:rFonts w:ascii="Arial" w:hAnsi="Arial" w:cs="Arial"/>
                <w:b/>
                <w:bCs/>
                <w:sz w:val="20"/>
                <w:szCs w:val="20"/>
              </w:rPr>
              <w:t>reason for test, description of procedure (refer to WFPS Settings Schedule if appropriate), etc.</w:t>
            </w:r>
            <w:r w:rsidR="00AD4CAC" w:rsidRPr="00AD4CAC">
              <w:rPr>
                <w:rFonts w:ascii="Arial" w:hAnsi="Arial" w:cs="Arial"/>
                <w:b/>
                <w:bCs/>
                <w:sz w:val="20"/>
                <w:szCs w:val="20"/>
              </w:rPr>
              <w:t>&gt;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Pr="002A676E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224" w:rsidRPr="002A676E" w:rsidTr="001E3EAD">
        <w:trPr>
          <w:gridAfter w:val="1"/>
          <w:wAfter w:w="9" w:type="dxa"/>
          <w:trHeight w:val="225"/>
        </w:trPr>
        <w:tc>
          <w:tcPr>
            <w:tcW w:w="9009" w:type="dxa"/>
            <w:gridSpan w:val="14"/>
          </w:tcPr>
          <w:p w:rsidR="00751224" w:rsidRPr="002A676E" w:rsidRDefault="00751224" w:rsidP="003D07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SONI assistance required for Test</w:t>
            </w:r>
            <w:r w:rsidR="008578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Yes, Insert Contact Person below)</w:t>
            </w:r>
          </w:p>
        </w:tc>
        <w:tc>
          <w:tcPr>
            <w:tcW w:w="456" w:type="dxa"/>
          </w:tcPr>
          <w:p w:rsidR="00751224" w:rsidRPr="002A676E" w:rsidRDefault="00751224" w:rsidP="003D07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51224" w:rsidRPr="002A676E" w:rsidTr="001E3EAD">
        <w:trPr>
          <w:gridAfter w:val="1"/>
          <w:wAfter w:w="9" w:type="dxa"/>
          <w:trHeight w:val="225"/>
        </w:trPr>
        <w:tc>
          <w:tcPr>
            <w:tcW w:w="9465" w:type="dxa"/>
            <w:gridSpan w:val="15"/>
          </w:tcPr>
          <w:p w:rsidR="00751224" w:rsidRPr="002A676E" w:rsidRDefault="00751224" w:rsidP="003D07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SONI Contact: 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08F7" w:rsidRPr="002A676E" w:rsidTr="001E3EAD">
        <w:trPr>
          <w:trHeight w:val="142"/>
        </w:trPr>
        <w:tc>
          <w:tcPr>
            <w:tcW w:w="5020" w:type="dxa"/>
            <w:gridSpan w:val="7"/>
            <w:tcBorders>
              <w:bottom w:val="nil"/>
              <w:right w:val="nil"/>
            </w:tcBorders>
          </w:tcPr>
          <w:p w:rsidR="001108F7" w:rsidRPr="002A676E" w:rsidRDefault="001108F7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notice confirms telephone notice issued at </w:t>
            </w:r>
          </w:p>
        </w:tc>
        <w:tc>
          <w:tcPr>
            <w:tcW w:w="1321" w:type="dxa"/>
            <w:gridSpan w:val="3"/>
            <w:tcBorders>
              <w:left w:val="nil"/>
              <w:bottom w:val="nil"/>
              <w:right w:val="nil"/>
            </w:tcBorders>
          </w:tcPr>
          <w:p w:rsidR="001108F7" w:rsidRPr="002A676E" w:rsidRDefault="006A65A5" w:rsidP="00AD4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9963D4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CAC">
              <w:rPr>
                <w:rFonts w:ascii="Arial" w:hAnsi="Arial" w:cs="Arial"/>
                <w:sz w:val="20"/>
                <w:szCs w:val="20"/>
              </w:rPr>
              <w:t>&lt;dd/mm/yy hh:mm&gt;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33" w:type="dxa"/>
            <w:gridSpan w:val="6"/>
            <w:tcBorders>
              <w:left w:val="nil"/>
              <w:bottom w:val="nil"/>
            </w:tcBorders>
          </w:tcPr>
          <w:p w:rsidR="001108F7" w:rsidRPr="002A676E" w:rsidRDefault="001108F7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(insert </w:t>
            </w:r>
            <w:r w:rsidR="00BE4621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date/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time if applicable)</w:t>
            </w:r>
          </w:p>
        </w:tc>
      </w:tr>
      <w:tr w:rsidR="001108F7" w:rsidRPr="002A676E" w:rsidTr="001E3EAD">
        <w:trPr>
          <w:trHeight w:val="294"/>
        </w:trPr>
        <w:tc>
          <w:tcPr>
            <w:tcW w:w="9474" w:type="dxa"/>
            <w:gridSpan w:val="16"/>
            <w:tcBorders>
              <w:top w:val="nil"/>
            </w:tcBorders>
          </w:tcPr>
          <w:p w:rsidR="001108F7" w:rsidRPr="002A676E" w:rsidRDefault="001108F7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If this notice contradicts the information given in the telephone notice it shall be disregarded and SONI shall so inform the Generator.</w:t>
            </w:r>
          </w:p>
        </w:tc>
      </w:tr>
      <w:tr w:rsidR="0001137C" w:rsidRPr="002A676E" w:rsidTr="001E3EAD">
        <w:trPr>
          <w:trHeight w:val="509"/>
        </w:trPr>
        <w:tc>
          <w:tcPr>
            <w:tcW w:w="1252" w:type="dxa"/>
            <w:gridSpan w:val="2"/>
            <w:vAlign w:val="center"/>
          </w:tcPr>
          <w:p w:rsidR="001108F7" w:rsidRPr="002A676E" w:rsidRDefault="001108F7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095" w:type="dxa"/>
            <w:gridSpan w:val="3"/>
            <w:vAlign w:val="center"/>
          </w:tcPr>
          <w:p w:rsidR="001108F7" w:rsidRPr="002A676E" w:rsidRDefault="006A65A5" w:rsidP="003D19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4"/>
            <w:vAlign w:val="center"/>
          </w:tcPr>
          <w:p w:rsidR="001108F7" w:rsidRPr="002A676E" w:rsidRDefault="001108F7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Date/Time of issue:</w:t>
            </w:r>
          </w:p>
        </w:tc>
        <w:tc>
          <w:tcPr>
            <w:tcW w:w="1693" w:type="dxa"/>
            <w:gridSpan w:val="4"/>
            <w:vAlign w:val="center"/>
          </w:tcPr>
          <w:p w:rsidR="001108F7" w:rsidRPr="002A676E" w:rsidRDefault="006A65A5" w:rsidP="00AD4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4CAC">
              <w:rPr>
                <w:rFonts w:ascii="Arial" w:hAnsi="Arial" w:cs="Arial"/>
                <w:b/>
                <w:bCs/>
                <w:sz w:val="20"/>
                <w:szCs w:val="20"/>
              </w:rPr>
              <w:t>&lt;dd/mm/yy&gt;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Start w:id="7" w:name="Text5"/>
        <w:tc>
          <w:tcPr>
            <w:tcW w:w="1643" w:type="dxa"/>
            <w:gridSpan w:val="3"/>
            <w:vAlign w:val="center"/>
          </w:tcPr>
          <w:p w:rsidR="001108F7" w:rsidRPr="002A676E" w:rsidRDefault="006A65A5" w:rsidP="00AD4C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D4CAC">
              <w:rPr>
                <w:rFonts w:ascii="Arial" w:hAnsi="Arial" w:cs="Arial"/>
                <w:bCs/>
                <w:sz w:val="20"/>
                <w:szCs w:val="20"/>
              </w:rPr>
              <w:t>&lt;hh:mm&gt;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1E3EAD" w:rsidRDefault="001E3EAD" w:rsidP="00344CB5">
      <w:pPr>
        <w:rPr>
          <w:rFonts w:ascii="Arial" w:hAnsi="Arial" w:cs="Arial"/>
          <w:b/>
          <w:bCs/>
          <w:sz w:val="20"/>
          <w:szCs w:val="20"/>
        </w:rPr>
        <w:sectPr w:rsidR="001E3EAD" w:rsidSect="001E7B84">
          <w:footerReference w:type="default" r:id="rId9"/>
          <w:pgSz w:w="11907" w:h="16839" w:code="9"/>
          <w:pgMar w:top="1440" w:right="1440" w:bottom="1440" w:left="1440" w:header="960" w:footer="960" w:gutter="0"/>
          <w:pgNumType w:start="1"/>
          <w:cols w:space="720"/>
          <w:titlePg/>
        </w:sect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3095"/>
        <w:gridCol w:w="1791"/>
        <w:gridCol w:w="3336"/>
      </w:tblGrid>
      <w:tr w:rsidR="001108F7" w:rsidRPr="002A676E" w:rsidTr="001E3EAD">
        <w:trPr>
          <w:trHeight w:val="557"/>
        </w:trPr>
        <w:tc>
          <w:tcPr>
            <w:tcW w:w="1252" w:type="dxa"/>
            <w:vAlign w:val="center"/>
          </w:tcPr>
          <w:p w:rsidR="001108F7" w:rsidRPr="002A676E" w:rsidRDefault="001108F7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Position:</w:t>
            </w:r>
          </w:p>
        </w:tc>
        <w:tc>
          <w:tcPr>
            <w:tcW w:w="3095" w:type="dxa"/>
            <w:vAlign w:val="center"/>
          </w:tcPr>
          <w:p w:rsidR="001108F7" w:rsidRPr="002A676E" w:rsidRDefault="006A65A5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vAlign w:val="center"/>
          </w:tcPr>
          <w:p w:rsidR="001108F7" w:rsidRPr="002A676E" w:rsidRDefault="001108F7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336" w:type="dxa"/>
          </w:tcPr>
          <w:p w:rsidR="00887BDA" w:rsidRPr="002A676E" w:rsidRDefault="00887BDA" w:rsidP="00A81F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50435" w:rsidRDefault="00850435" w:rsidP="00E44B1B">
      <w:pPr>
        <w:jc w:val="both"/>
        <w:rPr>
          <w:rFonts w:ascii="Arial" w:hAnsi="Arial" w:cs="Arial"/>
          <w:b/>
          <w:bCs/>
          <w:sz w:val="20"/>
          <w:szCs w:val="20"/>
        </w:rPr>
        <w:sectPr w:rsidR="00850435" w:rsidSect="001E3EAD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formProt w:val="0"/>
          <w:titlePg/>
        </w:sectPr>
      </w:pPr>
    </w:p>
    <w:p w:rsidR="00D04CDD" w:rsidRDefault="00D04CDD" w:rsidP="00E44B1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697"/>
        <w:gridCol w:w="1417"/>
        <w:gridCol w:w="425"/>
        <w:gridCol w:w="1560"/>
        <w:gridCol w:w="567"/>
        <w:gridCol w:w="2248"/>
        <w:gridCol w:w="446"/>
      </w:tblGrid>
      <w:tr w:rsidR="00AA5AA4" w:rsidRPr="002A676E" w:rsidTr="002A676E">
        <w:trPr>
          <w:trHeight w:val="225"/>
        </w:trPr>
        <w:tc>
          <w:tcPr>
            <w:tcW w:w="9465" w:type="dxa"/>
            <w:gridSpan w:val="8"/>
            <w:tcBorders>
              <w:bottom w:val="nil"/>
            </w:tcBorders>
          </w:tcPr>
          <w:p w:rsidR="00AA5AA4" w:rsidRPr="002A676E" w:rsidRDefault="00877623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5AA4" w:rsidRPr="002A676E">
              <w:rPr>
                <w:rFonts w:ascii="Arial" w:hAnsi="Arial" w:cs="Arial"/>
                <w:b/>
                <w:sz w:val="20"/>
                <w:szCs w:val="20"/>
              </w:rPr>
              <w:t>. SONI RESPONSE TO REQUEST</w:t>
            </w:r>
            <w:r w:rsidR="006F10F1" w:rsidRPr="002A676E">
              <w:rPr>
                <w:rFonts w:ascii="Arial" w:hAnsi="Arial" w:cs="Arial"/>
                <w:b/>
                <w:sz w:val="20"/>
                <w:szCs w:val="20"/>
              </w:rPr>
              <w:t xml:space="preserve"> (Fill</w:t>
            </w:r>
            <w:r w:rsidR="001108F7" w:rsidRPr="002A676E">
              <w:rPr>
                <w:rFonts w:ascii="Arial" w:hAnsi="Arial" w:cs="Arial"/>
                <w:b/>
                <w:sz w:val="20"/>
                <w:szCs w:val="20"/>
              </w:rPr>
              <w:t xml:space="preserve"> as appropriate)</w:t>
            </w:r>
          </w:p>
        </w:tc>
      </w:tr>
      <w:tr w:rsidR="00AA5AA4" w:rsidRPr="002A676E" w:rsidTr="002A676E">
        <w:trPr>
          <w:trHeight w:val="240"/>
        </w:trPr>
        <w:tc>
          <w:tcPr>
            <w:tcW w:w="9465" w:type="dxa"/>
            <w:gridSpan w:val="8"/>
            <w:tcBorders>
              <w:top w:val="nil"/>
            </w:tcBorders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5AA4" w:rsidRPr="002A676E" w:rsidTr="002A676E">
        <w:trPr>
          <w:trHeight w:val="225"/>
        </w:trPr>
        <w:tc>
          <w:tcPr>
            <w:tcW w:w="9019" w:type="dxa"/>
            <w:gridSpan w:val="7"/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1. Request accepted and confirmed as above</w:t>
            </w:r>
          </w:p>
        </w:tc>
        <w:bookmarkStart w:id="8" w:name="Check1"/>
        <w:tc>
          <w:tcPr>
            <w:tcW w:w="446" w:type="dxa"/>
          </w:tcPr>
          <w:p w:rsidR="00AA5AA4" w:rsidRPr="002A676E" w:rsidRDefault="006A65A5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CB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AA5AA4" w:rsidRPr="002A676E" w:rsidTr="002A676E">
        <w:trPr>
          <w:trHeight w:val="240"/>
        </w:trPr>
        <w:tc>
          <w:tcPr>
            <w:tcW w:w="9019" w:type="dxa"/>
            <w:gridSpan w:val="7"/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Request refused </w:t>
            </w:r>
          </w:p>
        </w:tc>
        <w:tc>
          <w:tcPr>
            <w:tcW w:w="446" w:type="dxa"/>
          </w:tcPr>
          <w:p w:rsidR="00AA5AA4" w:rsidRPr="002A676E" w:rsidRDefault="006A65A5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5AA4" w:rsidRPr="002A676E" w:rsidTr="002A676E">
        <w:trPr>
          <w:trHeight w:val="225"/>
        </w:trPr>
        <w:tc>
          <w:tcPr>
            <w:tcW w:w="9019" w:type="dxa"/>
            <w:gridSpan w:val="7"/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3. Alternative timing proposed as shown below:</w:t>
            </w:r>
          </w:p>
        </w:tc>
        <w:tc>
          <w:tcPr>
            <w:tcW w:w="446" w:type="dxa"/>
          </w:tcPr>
          <w:p w:rsidR="00AA5AA4" w:rsidRPr="002A676E" w:rsidRDefault="006A65A5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01E3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5AA4" w:rsidRPr="002A676E" w:rsidTr="002A676E">
        <w:trPr>
          <w:trHeight w:val="240"/>
        </w:trPr>
        <w:tc>
          <w:tcPr>
            <w:tcW w:w="2802" w:type="dxa"/>
            <w:gridSpan w:val="2"/>
          </w:tcPr>
          <w:p w:rsidR="00AA5AA4" w:rsidRPr="002A676E" w:rsidRDefault="001108F7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Test</w:t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start date:</w:t>
            </w:r>
          </w:p>
        </w:tc>
        <w:tc>
          <w:tcPr>
            <w:tcW w:w="1842" w:type="dxa"/>
            <w:gridSpan w:val="2"/>
          </w:tcPr>
          <w:p w:rsidR="00AA5AA4" w:rsidRPr="002A676E" w:rsidRDefault="006A65A5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t>dd/mm/yy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</w:tcPr>
          <w:p w:rsidR="00AA5AA4" w:rsidRPr="002A676E" w:rsidRDefault="001108F7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Test</w:t>
            </w:r>
            <w:r w:rsidR="001411F7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start t</w:t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r w:rsidR="001411F7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</w:tcPr>
          <w:p w:rsidR="00AA5AA4" w:rsidRPr="002A676E" w:rsidRDefault="006A65A5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t>hh:mm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5AA4" w:rsidRPr="002A676E" w:rsidTr="002A676E">
        <w:trPr>
          <w:trHeight w:val="133"/>
        </w:trPr>
        <w:tc>
          <w:tcPr>
            <w:tcW w:w="9465" w:type="dxa"/>
            <w:gridSpan w:val="8"/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5AA4" w:rsidRPr="002A676E" w:rsidTr="002A676E">
        <w:trPr>
          <w:trHeight w:val="499"/>
        </w:trPr>
        <w:tc>
          <w:tcPr>
            <w:tcW w:w="1105" w:type="dxa"/>
            <w:vAlign w:val="center"/>
          </w:tcPr>
          <w:p w:rsidR="00AA5AA4" w:rsidRPr="002A676E" w:rsidRDefault="00AA5AA4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114" w:type="dxa"/>
            <w:gridSpan w:val="2"/>
            <w:vAlign w:val="center"/>
          </w:tcPr>
          <w:p w:rsidR="00AA5AA4" w:rsidRPr="002A676E" w:rsidRDefault="006A65A5" w:rsidP="00C93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AA5AA4" w:rsidRPr="002A676E" w:rsidRDefault="00585DE0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Date/T</w:t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me of issue</w:t>
            </w:r>
          </w:p>
        </w:tc>
        <w:tc>
          <w:tcPr>
            <w:tcW w:w="3261" w:type="dxa"/>
            <w:gridSpan w:val="3"/>
            <w:vAlign w:val="center"/>
          </w:tcPr>
          <w:p w:rsidR="00AA5AA4" w:rsidRPr="002A676E" w:rsidRDefault="006A65A5" w:rsidP="00AD4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344CB5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D4CAC" w:rsidRPr="00AD4CAC">
              <w:rPr>
                <w:rFonts w:ascii="Arial" w:hAnsi="Arial" w:cs="Arial"/>
                <w:bCs/>
                <w:sz w:val="20"/>
                <w:szCs w:val="20"/>
              </w:rPr>
              <w:t>&lt;dd/mm/yy</w:t>
            </w:r>
            <w:r w:rsidR="00AD4CAC">
              <w:rPr>
                <w:rFonts w:ascii="Arial" w:hAnsi="Arial" w:cs="Arial"/>
                <w:bCs/>
                <w:sz w:val="20"/>
                <w:szCs w:val="20"/>
              </w:rPr>
              <w:t>&gt;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44CB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344CB5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D4CAC" w:rsidRPr="00AD4CAC">
              <w:rPr>
                <w:rFonts w:ascii="Arial" w:hAnsi="Arial" w:cs="Arial"/>
                <w:bCs/>
                <w:sz w:val="20"/>
                <w:szCs w:val="20"/>
              </w:rPr>
              <w:t>&lt;hh:mm&gt;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963D4" w:rsidRDefault="009963D4" w:rsidP="00344CB5">
      <w:pPr>
        <w:jc w:val="both"/>
        <w:sectPr w:rsidR="009963D4" w:rsidSect="001E7B84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titlePg/>
          <w:docGrid w:linePitch="326"/>
        </w:sectPr>
      </w:pPr>
    </w:p>
    <w:p w:rsidR="00D2586E" w:rsidRDefault="00D2586E" w:rsidP="00344CB5">
      <w:pPr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3114"/>
        <w:gridCol w:w="1985"/>
        <w:gridCol w:w="3261"/>
      </w:tblGrid>
      <w:tr w:rsidR="009963D4" w:rsidRPr="002A676E" w:rsidTr="002A676E">
        <w:trPr>
          <w:trHeight w:val="516"/>
        </w:trPr>
        <w:tc>
          <w:tcPr>
            <w:tcW w:w="1105" w:type="dxa"/>
            <w:vAlign w:val="center"/>
          </w:tcPr>
          <w:p w:rsidR="009963D4" w:rsidRPr="002A676E" w:rsidRDefault="009963D4" w:rsidP="00851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114" w:type="dxa"/>
            <w:vAlign w:val="center"/>
          </w:tcPr>
          <w:p w:rsidR="009963D4" w:rsidRPr="002A676E" w:rsidRDefault="006A65A5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9963D4" w:rsidRPr="002A676E" w:rsidRDefault="009963D4" w:rsidP="00851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261" w:type="dxa"/>
            <w:vAlign w:val="center"/>
          </w:tcPr>
          <w:p w:rsidR="009963D4" w:rsidRPr="002A676E" w:rsidRDefault="009963D4" w:rsidP="00A81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_GoBack"/>
            <w:bookmarkEnd w:id="9"/>
          </w:p>
        </w:tc>
      </w:tr>
    </w:tbl>
    <w:p w:rsidR="009963D4" w:rsidRDefault="009963D4" w:rsidP="00344CB5">
      <w:pPr>
        <w:jc w:val="both"/>
        <w:sectPr w:rsidR="009963D4" w:rsidSect="001E7B84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formProt w:val="0"/>
          <w:titlePg/>
        </w:sectPr>
      </w:pPr>
    </w:p>
    <w:p w:rsidR="004B3DA2" w:rsidRDefault="004B3DA2" w:rsidP="00344CB5">
      <w:pPr>
        <w:jc w:val="both"/>
      </w:pPr>
    </w:p>
    <w:p w:rsidR="004B3DA2" w:rsidRDefault="004B3DA2" w:rsidP="00344CB5">
      <w:pPr>
        <w:jc w:val="both"/>
      </w:pPr>
    </w:p>
    <w:p w:rsidR="004B3DA2" w:rsidRPr="004B3DA2" w:rsidRDefault="004B3DA2" w:rsidP="00344CB5">
      <w:pPr>
        <w:jc w:val="both"/>
        <w:rPr>
          <w:sz w:val="20"/>
          <w:szCs w:val="20"/>
        </w:rPr>
      </w:pPr>
      <w:r w:rsidRPr="004B3DA2">
        <w:rPr>
          <w:sz w:val="20"/>
          <w:szCs w:val="20"/>
        </w:rPr>
        <w:t xml:space="preserve">On completion please email to </w:t>
      </w:r>
      <w:hyperlink r:id="rId10" w:history="1">
        <w:r w:rsidR="001E7B84" w:rsidRPr="00CE6FE0">
          <w:rPr>
            <w:rStyle w:val="Hyperlink"/>
            <w:sz w:val="20"/>
            <w:szCs w:val="20"/>
          </w:rPr>
          <w:t>Generation-outages@soni.ltd.uk</w:t>
        </w:r>
      </w:hyperlink>
    </w:p>
    <w:p w:rsidR="004B3DA2" w:rsidRPr="004B3DA2" w:rsidRDefault="004B3DA2" w:rsidP="00344CB5">
      <w:pPr>
        <w:jc w:val="both"/>
      </w:pPr>
    </w:p>
    <w:sectPr w:rsidR="004B3DA2" w:rsidRPr="004B3DA2" w:rsidSect="001E7B84">
      <w:type w:val="continuous"/>
      <w:pgSz w:w="11907" w:h="16839" w:code="9"/>
      <w:pgMar w:top="1440" w:right="1440" w:bottom="1440" w:left="1440" w:header="960" w:footer="9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95" w:rsidRDefault="00F50195">
      <w:r>
        <w:separator/>
      </w:r>
    </w:p>
  </w:endnote>
  <w:endnote w:type="continuationSeparator" w:id="0">
    <w:p w:rsidR="00F50195" w:rsidRDefault="00F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95" w:rsidRDefault="00F5019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95" w:rsidRDefault="00F50195">
      <w:r>
        <w:separator/>
      </w:r>
    </w:p>
  </w:footnote>
  <w:footnote w:type="continuationSeparator" w:id="0">
    <w:p w:rsidR="00F50195" w:rsidRDefault="00F5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>
    <w:nsid w:val="0D0950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17"/>
    <w:rsid w:val="000045AD"/>
    <w:rsid w:val="0001137C"/>
    <w:rsid w:val="00082267"/>
    <w:rsid w:val="000E14B4"/>
    <w:rsid w:val="00107003"/>
    <w:rsid w:val="001108F7"/>
    <w:rsid w:val="0011591E"/>
    <w:rsid w:val="001411F7"/>
    <w:rsid w:val="001753C3"/>
    <w:rsid w:val="001A7606"/>
    <w:rsid w:val="001C380A"/>
    <w:rsid w:val="001E3EAD"/>
    <w:rsid w:val="001E7B84"/>
    <w:rsid w:val="0020155B"/>
    <w:rsid w:val="0020199F"/>
    <w:rsid w:val="00211263"/>
    <w:rsid w:val="002259DC"/>
    <w:rsid w:val="0025575E"/>
    <w:rsid w:val="002A676E"/>
    <w:rsid w:val="002F0C8D"/>
    <w:rsid w:val="00325ECA"/>
    <w:rsid w:val="00344CB5"/>
    <w:rsid w:val="0034647E"/>
    <w:rsid w:val="00362865"/>
    <w:rsid w:val="003A27FE"/>
    <w:rsid w:val="003B25D9"/>
    <w:rsid w:val="003B2889"/>
    <w:rsid w:val="003C2A4D"/>
    <w:rsid w:val="003D19E9"/>
    <w:rsid w:val="003E3C38"/>
    <w:rsid w:val="00402356"/>
    <w:rsid w:val="0042540D"/>
    <w:rsid w:val="004925C5"/>
    <w:rsid w:val="004B3DA2"/>
    <w:rsid w:val="004D0BDE"/>
    <w:rsid w:val="00545F9B"/>
    <w:rsid w:val="00585DE0"/>
    <w:rsid w:val="005B76D4"/>
    <w:rsid w:val="00601D87"/>
    <w:rsid w:val="00653B11"/>
    <w:rsid w:val="0066248A"/>
    <w:rsid w:val="006A24E6"/>
    <w:rsid w:val="006A65A5"/>
    <w:rsid w:val="006A705E"/>
    <w:rsid w:val="006B006B"/>
    <w:rsid w:val="006B4A93"/>
    <w:rsid w:val="006F0301"/>
    <w:rsid w:val="006F10F1"/>
    <w:rsid w:val="00706193"/>
    <w:rsid w:val="00714A70"/>
    <w:rsid w:val="00720389"/>
    <w:rsid w:val="00743D44"/>
    <w:rsid w:val="00751224"/>
    <w:rsid w:val="007574D5"/>
    <w:rsid w:val="007A7037"/>
    <w:rsid w:val="007C7737"/>
    <w:rsid w:val="007D3F9B"/>
    <w:rsid w:val="00850435"/>
    <w:rsid w:val="00851865"/>
    <w:rsid w:val="008578B9"/>
    <w:rsid w:val="00877623"/>
    <w:rsid w:val="00887BDA"/>
    <w:rsid w:val="008C533E"/>
    <w:rsid w:val="008E514E"/>
    <w:rsid w:val="009322D8"/>
    <w:rsid w:val="00966CA1"/>
    <w:rsid w:val="009963D4"/>
    <w:rsid w:val="009C2EDA"/>
    <w:rsid w:val="009C578C"/>
    <w:rsid w:val="00A144C6"/>
    <w:rsid w:val="00A23AF7"/>
    <w:rsid w:val="00A74FEB"/>
    <w:rsid w:val="00A77697"/>
    <w:rsid w:val="00A81FE1"/>
    <w:rsid w:val="00AA5AA4"/>
    <w:rsid w:val="00AC7E2D"/>
    <w:rsid w:val="00AD4CAC"/>
    <w:rsid w:val="00B13F6C"/>
    <w:rsid w:val="00B35D5F"/>
    <w:rsid w:val="00B72752"/>
    <w:rsid w:val="00B911FA"/>
    <w:rsid w:val="00BB3581"/>
    <w:rsid w:val="00BE4621"/>
    <w:rsid w:val="00C933E6"/>
    <w:rsid w:val="00C936FC"/>
    <w:rsid w:val="00D04CDD"/>
    <w:rsid w:val="00D2586E"/>
    <w:rsid w:val="00D55694"/>
    <w:rsid w:val="00D567F1"/>
    <w:rsid w:val="00D60937"/>
    <w:rsid w:val="00D71056"/>
    <w:rsid w:val="00DA69FA"/>
    <w:rsid w:val="00E01E3B"/>
    <w:rsid w:val="00E15965"/>
    <w:rsid w:val="00E31E73"/>
    <w:rsid w:val="00E42D8F"/>
    <w:rsid w:val="00E44B1B"/>
    <w:rsid w:val="00EB0AFE"/>
    <w:rsid w:val="00EE5717"/>
    <w:rsid w:val="00F11963"/>
    <w:rsid w:val="00F24A38"/>
    <w:rsid w:val="00F50195"/>
    <w:rsid w:val="00F945D4"/>
    <w:rsid w:val="00FB244C"/>
    <w:rsid w:val="00FD07D6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3D4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/>
    <w:rsid w:val="007574D5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7574D5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7574D5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7574D5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7574D5"/>
    <w:pPr>
      <w:outlineLvl w:val="4"/>
    </w:pPr>
  </w:style>
  <w:style w:type="paragraph" w:styleId="Heading6">
    <w:name w:val="heading 6"/>
    <w:basedOn w:val="HeadingBase"/>
    <w:next w:val="BodyText"/>
    <w:qFormat/>
    <w:rsid w:val="007574D5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574D5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7574D5"/>
    <w:pPr>
      <w:spacing w:before="240" w:after="240" w:line="240" w:lineRule="atLeast"/>
    </w:pPr>
  </w:style>
  <w:style w:type="paragraph" w:styleId="BodyText">
    <w:name w:val="Body Text"/>
    <w:basedOn w:val="Normal"/>
    <w:rsid w:val="007574D5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7574D5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7574D5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7574D5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7574D5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7574D5"/>
    <w:pPr>
      <w:spacing w:after="220"/>
      <w:ind w:left="4565"/>
    </w:pPr>
  </w:style>
  <w:style w:type="character" w:styleId="Emphasis">
    <w:name w:val="Emphasis"/>
    <w:qFormat/>
    <w:rsid w:val="007574D5"/>
    <w:rPr>
      <w:caps/>
      <w:sz w:val="18"/>
    </w:rPr>
  </w:style>
  <w:style w:type="paragraph" w:customStyle="1" w:styleId="Enclosure">
    <w:name w:val="Enclosure"/>
    <w:basedOn w:val="Normal"/>
    <w:next w:val="CcList"/>
    <w:rsid w:val="007574D5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7574D5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7574D5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7574D5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574D5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574D5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7574D5"/>
    <w:pPr>
      <w:keepNext/>
      <w:spacing w:after="240" w:line="240" w:lineRule="atLeast"/>
    </w:pPr>
  </w:style>
  <w:style w:type="paragraph" w:customStyle="1" w:styleId="ReturnAddress">
    <w:name w:val="Return Address"/>
    <w:rsid w:val="007574D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rsid w:val="007574D5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574D5"/>
    <w:pPr>
      <w:spacing w:before="0"/>
    </w:pPr>
  </w:style>
  <w:style w:type="character" w:customStyle="1" w:styleId="Slogan">
    <w:name w:val="Slogan"/>
    <w:basedOn w:val="DefaultParagraphFont"/>
    <w:rsid w:val="007574D5"/>
    <w:rPr>
      <w:i/>
      <w:spacing w:val="70"/>
    </w:rPr>
  </w:style>
  <w:style w:type="paragraph" w:customStyle="1" w:styleId="SubjectLine">
    <w:name w:val="Subject Line"/>
    <w:basedOn w:val="Normal"/>
    <w:next w:val="BodyText"/>
    <w:rsid w:val="007574D5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rsid w:val="007574D5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7574D5"/>
    <w:pPr>
      <w:ind w:left="720" w:hanging="360"/>
    </w:pPr>
  </w:style>
  <w:style w:type="paragraph" w:styleId="ListBullet">
    <w:name w:val="List Bullet"/>
    <w:basedOn w:val="List"/>
    <w:rsid w:val="007574D5"/>
    <w:pPr>
      <w:numPr>
        <w:numId w:val="1"/>
      </w:numPr>
    </w:pPr>
  </w:style>
  <w:style w:type="paragraph" w:styleId="ListNumber">
    <w:name w:val="List Number"/>
    <w:basedOn w:val="List"/>
    <w:rsid w:val="007574D5"/>
    <w:pPr>
      <w:numPr>
        <w:numId w:val="2"/>
      </w:numPr>
    </w:pPr>
  </w:style>
  <w:style w:type="paragraph" w:styleId="Title">
    <w:name w:val="Title"/>
    <w:basedOn w:val="Normal"/>
    <w:qFormat/>
    <w:rsid w:val="005B76D4"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rsid w:val="005B76D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E44B1B"/>
    <w:pPr>
      <w:jc w:val="both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FB244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DA2"/>
    <w:rPr>
      <w:color w:val="0000FF"/>
      <w:u w:val="single"/>
    </w:rPr>
  </w:style>
  <w:style w:type="character" w:styleId="FollowedHyperlink">
    <w:name w:val="FollowedHyperlink"/>
    <w:basedOn w:val="DefaultParagraphFont"/>
    <w:rsid w:val="004B3DA2"/>
    <w:rPr>
      <w:color w:val="800080"/>
      <w:u w:val="single"/>
    </w:rPr>
  </w:style>
  <w:style w:type="paragraph" w:styleId="BalloonText">
    <w:name w:val="Balloon Text"/>
    <w:basedOn w:val="Normal"/>
    <w:semiHidden/>
    <w:rsid w:val="00AC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3D4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/>
    <w:rsid w:val="007574D5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7574D5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7574D5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7574D5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7574D5"/>
    <w:pPr>
      <w:outlineLvl w:val="4"/>
    </w:pPr>
  </w:style>
  <w:style w:type="paragraph" w:styleId="Heading6">
    <w:name w:val="heading 6"/>
    <w:basedOn w:val="HeadingBase"/>
    <w:next w:val="BodyText"/>
    <w:qFormat/>
    <w:rsid w:val="007574D5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574D5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7574D5"/>
    <w:pPr>
      <w:spacing w:before="240" w:after="240" w:line="240" w:lineRule="atLeast"/>
    </w:pPr>
  </w:style>
  <w:style w:type="paragraph" w:styleId="BodyText">
    <w:name w:val="Body Text"/>
    <w:basedOn w:val="Normal"/>
    <w:rsid w:val="007574D5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7574D5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7574D5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7574D5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7574D5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7574D5"/>
    <w:pPr>
      <w:spacing w:after="220"/>
      <w:ind w:left="4565"/>
    </w:pPr>
  </w:style>
  <w:style w:type="character" w:styleId="Emphasis">
    <w:name w:val="Emphasis"/>
    <w:qFormat/>
    <w:rsid w:val="007574D5"/>
    <w:rPr>
      <w:caps/>
      <w:sz w:val="18"/>
    </w:rPr>
  </w:style>
  <w:style w:type="paragraph" w:customStyle="1" w:styleId="Enclosure">
    <w:name w:val="Enclosure"/>
    <w:basedOn w:val="Normal"/>
    <w:next w:val="CcList"/>
    <w:rsid w:val="007574D5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7574D5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7574D5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7574D5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574D5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574D5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7574D5"/>
    <w:pPr>
      <w:keepNext/>
      <w:spacing w:after="240" w:line="240" w:lineRule="atLeast"/>
    </w:pPr>
  </w:style>
  <w:style w:type="paragraph" w:customStyle="1" w:styleId="ReturnAddress">
    <w:name w:val="Return Address"/>
    <w:rsid w:val="007574D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rsid w:val="007574D5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574D5"/>
    <w:pPr>
      <w:spacing w:before="0"/>
    </w:pPr>
  </w:style>
  <w:style w:type="character" w:customStyle="1" w:styleId="Slogan">
    <w:name w:val="Slogan"/>
    <w:basedOn w:val="DefaultParagraphFont"/>
    <w:rsid w:val="007574D5"/>
    <w:rPr>
      <w:i/>
      <w:spacing w:val="70"/>
    </w:rPr>
  </w:style>
  <w:style w:type="paragraph" w:customStyle="1" w:styleId="SubjectLine">
    <w:name w:val="Subject Line"/>
    <w:basedOn w:val="Normal"/>
    <w:next w:val="BodyText"/>
    <w:rsid w:val="007574D5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rsid w:val="007574D5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7574D5"/>
    <w:pPr>
      <w:ind w:left="720" w:hanging="360"/>
    </w:pPr>
  </w:style>
  <w:style w:type="paragraph" w:styleId="ListBullet">
    <w:name w:val="List Bullet"/>
    <w:basedOn w:val="List"/>
    <w:rsid w:val="007574D5"/>
    <w:pPr>
      <w:numPr>
        <w:numId w:val="1"/>
      </w:numPr>
    </w:pPr>
  </w:style>
  <w:style w:type="paragraph" w:styleId="ListNumber">
    <w:name w:val="List Number"/>
    <w:basedOn w:val="List"/>
    <w:rsid w:val="007574D5"/>
    <w:pPr>
      <w:numPr>
        <w:numId w:val="2"/>
      </w:numPr>
    </w:pPr>
  </w:style>
  <w:style w:type="paragraph" w:styleId="Title">
    <w:name w:val="Title"/>
    <w:basedOn w:val="Normal"/>
    <w:qFormat/>
    <w:rsid w:val="005B76D4"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rsid w:val="005B76D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E44B1B"/>
    <w:pPr>
      <w:jc w:val="both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FB244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DA2"/>
    <w:rPr>
      <w:color w:val="0000FF"/>
      <w:u w:val="single"/>
    </w:rPr>
  </w:style>
  <w:style w:type="character" w:styleId="FollowedHyperlink">
    <w:name w:val="FollowedHyperlink"/>
    <w:basedOn w:val="DefaultParagraphFont"/>
    <w:rsid w:val="004B3DA2"/>
    <w:rPr>
      <w:color w:val="800080"/>
      <w:u w:val="single"/>
    </w:rPr>
  </w:style>
  <w:style w:type="paragraph" w:styleId="BalloonText">
    <w:name w:val="Balloon Text"/>
    <w:basedOn w:val="Normal"/>
    <w:semiHidden/>
    <w:rsid w:val="00AC7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neration-outages@soni.ltd.u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ejk\Local%20Settings\Temporary%20Internet%20Files\OLK10F\Tes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CCE4-5B5C-4E35-AE8B-9AD29143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Notice</Template>
  <TotalTime>6</TotalTime>
  <Pages>1</Pages>
  <Words>178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EirGrid Group</Company>
  <LinksUpToDate>false</LinksUpToDate>
  <CharactersWithSpaces>1707</CharactersWithSpaces>
  <SharedDoc>false</SharedDoc>
  <HLinks>
    <vt:vector size="6" baseType="variant">
      <vt:variant>
        <vt:i4>6619210</vt:i4>
      </vt:variant>
      <vt:variant>
        <vt:i4>75</vt:i4>
      </vt:variant>
      <vt:variant>
        <vt:i4>0</vt:i4>
      </vt:variant>
      <vt:variant>
        <vt:i4>5</vt:i4>
      </vt:variant>
      <vt:variant>
        <vt:lpwstr>mailto:Generation-outages@soni.ltd.uk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Bruce</dc:creator>
  <cp:lastModifiedBy>O'Byrne, Conor</cp:lastModifiedBy>
  <cp:revision>5</cp:revision>
  <cp:lastPrinted>2010-06-01T10:51:00Z</cp:lastPrinted>
  <dcterms:created xsi:type="dcterms:W3CDTF">2014-08-29T09:21:00Z</dcterms:created>
  <dcterms:modified xsi:type="dcterms:W3CDTF">2017-09-15T08:56:00Z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TC012059981033</vt:lpwstr>
  </property>
</Properties>
</file>