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DE" w:rsidRDefault="00FB244C" w:rsidP="004D0BDE">
      <w:pPr>
        <w:rPr>
          <w:b/>
        </w:rPr>
      </w:pPr>
      <w:r>
        <w:rPr>
          <w:b/>
        </w:rPr>
        <w:t>To:</w:t>
      </w:r>
      <w:r>
        <w:rPr>
          <w:b/>
        </w:rPr>
        <w:tab/>
        <w:t>SONI L</w:t>
      </w:r>
      <w:r w:rsidRPr="00FB244C">
        <w:rPr>
          <w:b/>
        </w:rPr>
        <w:t>td</w:t>
      </w:r>
      <w:r w:rsidR="004B3DA2">
        <w:rPr>
          <w:b/>
        </w:rPr>
        <w:t>. Castlereagh House Control C</w:t>
      </w:r>
      <w:r>
        <w:rPr>
          <w:b/>
        </w:rPr>
        <w:t>entre</w:t>
      </w:r>
      <w:r w:rsidR="00E42D8F">
        <w:rPr>
          <w:b/>
        </w:rPr>
        <w:tab/>
      </w:r>
      <w:r w:rsidR="00E42D8F">
        <w:rPr>
          <w:b/>
        </w:rPr>
        <w:tab/>
      </w:r>
    </w:p>
    <w:p w:rsidR="00FB244C" w:rsidRPr="00FB244C" w:rsidRDefault="00FB244C" w:rsidP="00FB244C">
      <w:pPr>
        <w:rPr>
          <w:b/>
        </w:rPr>
      </w:pPr>
    </w:p>
    <w:p w:rsidR="00FB244C" w:rsidRDefault="00FB244C" w:rsidP="00FB244C">
      <w:pPr>
        <w:rPr>
          <w:b/>
          <w:u w:val="single"/>
        </w:rPr>
      </w:pPr>
    </w:p>
    <w:p w:rsidR="00FB244C" w:rsidRPr="00FB244C" w:rsidRDefault="001108F7" w:rsidP="00BB3581">
      <w:pPr>
        <w:jc w:val="center"/>
        <w:rPr>
          <w:rFonts w:ascii="Verdana" w:hAnsi="Verdana"/>
          <w:b/>
          <w:color w:val="000000"/>
          <w:u w:val="single"/>
          <w:lang w:eastAsia="en-GB"/>
        </w:rPr>
      </w:pPr>
      <w:r>
        <w:rPr>
          <w:b/>
          <w:u w:val="single"/>
        </w:rPr>
        <w:t>TEST</w:t>
      </w:r>
      <w:r w:rsidR="00B35D5F">
        <w:rPr>
          <w:b/>
          <w:u w:val="single"/>
        </w:rPr>
        <w:t xml:space="preserve"> NOTICE</w:t>
      </w:r>
    </w:p>
    <w:p w:rsidR="00E44B1B" w:rsidRDefault="00E44B1B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135"/>
        <w:gridCol w:w="782"/>
        <w:gridCol w:w="1265"/>
        <w:gridCol w:w="1048"/>
        <w:gridCol w:w="37"/>
        <w:gridCol w:w="636"/>
        <w:gridCol w:w="414"/>
        <w:gridCol w:w="704"/>
        <w:gridCol w:w="203"/>
        <w:gridCol w:w="175"/>
        <w:gridCol w:w="1110"/>
        <w:gridCol w:w="205"/>
        <w:gridCol w:w="1178"/>
        <w:gridCol w:w="456"/>
        <w:gridCol w:w="9"/>
      </w:tblGrid>
      <w:tr w:rsidR="00D2586E" w:rsidRPr="002A676E" w:rsidTr="001E3EAD">
        <w:trPr>
          <w:trHeight w:val="285"/>
        </w:trPr>
        <w:tc>
          <w:tcPr>
            <w:tcW w:w="9474" w:type="dxa"/>
            <w:gridSpan w:val="16"/>
          </w:tcPr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Text2"/>
          </w:p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586E" w:rsidRPr="002A676E" w:rsidRDefault="006F10F1" w:rsidP="00D10C4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C4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10C4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10C4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10C4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D10C40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0"/>
            <w:r w:rsidR="00402356" w:rsidRPr="002A676E">
              <w:rPr>
                <w:rFonts w:ascii="Arial" w:hAnsi="Arial" w:cs="Arial"/>
                <w:sz w:val="20"/>
                <w:szCs w:val="20"/>
              </w:rPr>
              <w:t>requests from SONI Ltd. t</w:t>
            </w:r>
            <w:r w:rsidR="00D2586E" w:rsidRPr="002A676E">
              <w:rPr>
                <w:rFonts w:ascii="Arial" w:hAnsi="Arial" w:cs="Arial"/>
                <w:sz w:val="20"/>
                <w:szCs w:val="20"/>
              </w:rPr>
              <w:t xml:space="preserve">he following </w:t>
            </w:r>
            <w:r w:rsidR="001108F7" w:rsidRPr="002A676E">
              <w:rPr>
                <w:rFonts w:ascii="Arial" w:hAnsi="Arial" w:cs="Arial"/>
                <w:sz w:val="20"/>
                <w:szCs w:val="20"/>
              </w:rPr>
              <w:t>test programme:</w:t>
            </w:r>
          </w:p>
        </w:tc>
      </w:tr>
      <w:tr w:rsidR="00D2586E" w:rsidRPr="002A676E" w:rsidTr="001E3EAD">
        <w:trPr>
          <w:trHeight w:val="104"/>
        </w:trPr>
        <w:tc>
          <w:tcPr>
            <w:tcW w:w="9474" w:type="dxa"/>
            <w:gridSpan w:val="16"/>
          </w:tcPr>
          <w:p w:rsidR="00D2586E" w:rsidRPr="002A676E" w:rsidRDefault="00D2586E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137C" w:rsidRPr="002A676E" w:rsidTr="001E3EAD">
        <w:trPr>
          <w:trHeight w:val="142"/>
        </w:trPr>
        <w:tc>
          <w:tcPr>
            <w:tcW w:w="1117" w:type="dxa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t>Generator</w:t>
            </w:r>
          </w:p>
        </w:tc>
        <w:tc>
          <w:tcPr>
            <w:tcW w:w="917" w:type="dxa"/>
            <w:gridSpan w:val="2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AVAIL prior to Test</w:t>
            </w:r>
          </w:p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1265" w:type="dxa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Availability (MW)</w:t>
            </w:r>
          </w:p>
        </w:tc>
        <w:tc>
          <w:tcPr>
            <w:tcW w:w="2135" w:type="dxa"/>
            <w:gridSpan w:val="4"/>
            <w:shd w:val="clear" w:color="auto" w:fill="auto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Start</w:t>
            </w:r>
          </w:p>
        </w:tc>
        <w:tc>
          <w:tcPr>
            <w:tcW w:w="2192" w:type="dxa"/>
            <w:gridSpan w:val="4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Test Finish</w:t>
            </w:r>
          </w:p>
        </w:tc>
        <w:tc>
          <w:tcPr>
            <w:tcW w:w="1848" w:type="dxa"/>
            <w:gridSpan w:val="4"/>
            <w:vMerge w:val="restart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Duration</w:t>
            </w:r>
            <w:r w:rsidR="00BE4621" w:rsidRPr="002A676E">
              <w:rPr>
                <w:rFonts w:ascii="Arial" w:hAnsi="Arial" w:cs="Arial"/>
                <w:sz w:val="20"/>
                <w:szCs w:val="20"/>
              </w:rPr>
              <w:t xml:space="preserve"> (hrs/mins)</w:t>
            </w:r>
          </w:p>
        </w:tc>
      </w:tr>
      <w:tr w:rsidR="0001137C" w:rsidRPr="002A676E" w:rsidTr="001E3EAD">
        <w:trPr>
          <w:trHeight w:val="91"/>
        </w:trPr>
        <w:tc>
          <w:tcPr>
            <w:tcW w:w="1117" w:type="dxa"/>
            <w:vMerge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Merge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shd w:val="clear" w:color="auto" w:fill="auto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050" w:type="dxa"/>
            <w:gridSpan w:val="2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082" w:type="dxa"/>
            <w:gridSpan w:val="3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10" w:type="dxa"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t>Time</w:t>
            </w:r>
          </w:p>
        </w:tc>
        <w:tc>
          <w:tcPr>
            <w:tcW w:w="1848" w:type="dxa"/>
            <w:gridSpan w:val="4"/>
            <w:vMerge/>
            <w:vAlign w:val="center"/>
          </w:tcPr>
          <w:p w:rsidR="006F10F1" w:rsidRPr="002A676E" w:rsidRDefault="006F10F1" w:rsidP="002A67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37C" w:rsidRPr="002A676E" w:rsidTr="001E3EAD">
        <w:trPr>
          <w:trHeight w:val="142"/>
        </w:trPr>
        <w:tc>
          <w:tcPr>
            <w:tcW w:w="1117" w:type="dxa"/>
            <w:vAlign w:val="center"/>
          </w:tcPr>
          <w:p w:rsidR="006F10F1" w:rsidRPr="002A676E" w:rsidRDefault="001E7B84" w:rsidP="001E7B8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A65A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17" w:type="dxa"/>
            <w:gridSpan w:val="2"/>
            <w:vAlign w:val="center"/>
          </w:tcPr>
          <w:p w:rsidR="006F10F1" w:rsidRPr="002A676E" w:rsidRDefault="006A65A5" w:rsidP="00E836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5" w:type="dxa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="006F10F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6"/>
        <w:tc>
          <w:tcPr>
            <w:tcW w:w="1085" w:type="dxa"/>
            <w:gridSpan w:val="2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xt7"/>
        <w:tc>
          <w:tcPr>
            <w:tcW w:w="1050" w:type="dxa"/>
            <w:gridSpan w:val="2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xt8"/>
        <w:tc>
          <w:tcPr>
            <w:tcW w:w="1082" w:type="dxa"/>
            <w:gridSpan w:val="3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xt9"/>
        <w:tc>
          <w:tcPr>
            <w:tcW w:w="1110" w:type="dxa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848" w:type="dxa"/>
            <w:gridSpan w:val="4"/>
            <w:vAlign w:val="center"/>
          </w:tcPr>
          <w:p w:rsidR="006F10F1" w:rsidRPr="002A676E" w:rsidRDefault="006A65A5" w:rsidP="00C936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6F10F1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08F7" w:rsidRPr="002A676E" w:rsidTr="001E3EAD">
        <w:trPr>
          <w:trHeight w:val="690"/>
        </w:trPr>
        <w:tc>
          <w:tcPr>
            <w:tcW w:w="9474" w:type="dxa"/>
            <w:gridSpan w:val="16"/>
            <w:tcBorders>
              <w:top w:val="single" w:sz="4" w:space="0" w:color="auto"/>
              <w:bottom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1108F7" w:rsidRPr="002A676E" w:rsidRDefault="001108F7" w:rsidP="002A676E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A676E">
              <w:rPr>
                <w:rFonts w:ascii="Arial" w:hAnsi="Arial" w:cs="Arial"/>
                <w:sz w:val="20"/>
                <w:szCs w:val="20"/>
                <w:u w:val="single"/>
              </w:rPr>
              <w:t>PROPOSED TEST DESCRIPTION</w:t>
            </w:r>
          </w:p>
          <w:p w:rsidR="001108F7" w:rsidRDefault="001108F7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51224" w:rsidRPr="002A676E" w:rsidRDefault="00751224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1224" w:rsidRPr="002A676E" w:rsidTr="001E3EAD">
        <w:trPr>
          <w:gridAfter w:val="1"/>
          <w:wAfter w:w="9" w:type="dxa"/>
          <w:trHeight w:val="225"/>
        </w:trPr>
        <w:tc>
          <w:tcPr>
            <w:tcW w:w="9009" w:type="dxa"/>
            <w:gridSpan w:val="14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SONI assistance required for Test</w:t>
            </w:r>
            <w:r w:rsidR="008578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Yes, Insert Contact Person below)</w:t>
            </w:r>
          </w:p>
        </w:tc>
        <w:bookmarkStart w:id="7" w:name="_GoBack"/>
        <w:tc>
          <w:tcPr>
            <w:tcW w:w="456" w:type="dxa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751224" w:rsidRPr="002A676E" w:rsidTr="001E3EAD">
        <w:trPr>
          <w:gridAfter w:val="1"/>
          <w:wAfter w:w="9" w:type="dxa"/>
          <w:trHeight w:val="225"/>
        </w:trPr>
        <w:tc>
          <w:tcPr>
            <w:tcW w:w="9465" w:type="dxa"/>
            <w:gridSpan w:val="15"/>
          </w:tcPr>
          <w:p w:rsidR="00751224" w:rsidRPr="002A676E" w:rsidRDefault="00751224" w:rsidP="003D07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SONI Contact: 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108F7" w:rsidRPr="002A676E" w:rsidTr="001E3EAD">
        <w:trPr>
          <w:trHeight w:val="142"/>
        </w:trPr>
        <w:tc>
          <w:tcPr>
            <w:tcW w:w="5020" w:type="dxa"/>
            <w:gridSpan w:val="7"/>
            <w:tcBorders>
              <w:bottom w:val="nil"/>
              <w:right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notice confirms telephone notice issued at </w:t>
            </w:r>
          </w:p>
        </w:tc>
        <w:tc>
          <w:tcPr>
            <w:tcW w:w="1321" w:type="dxa"/>
            <w:gridSpan w:val="3"/>
            <w:tcBorders>
              <w:left w:val="nil"/>
              <w:bottom w:val="nil"/>
              <w:right w:val="nil"/>
            </w:tcBorders>
          </w:tcPr>
          <w:p w:rsidR="001108F7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9963D4" w:rsidRPr="002A676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sz w:val="20"/>
                <w:szCs w:val="20"/>
              </w:rPr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33" w:type="dxa"/>
            <w:gridSpan w:val="6"/>
            <w:tcBorders>
              <w:left w:val="nil"/>
              <w:bottom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(insert </w:t>
            </w:r>
            <w:r w:rsidR="00BE4621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date/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time if applicable)</w:t>
            </w:r>
          </w:p>
        </w:tc>
      </w:tr>
      <w:tr w:rsidR="001108F7" w:rsidRPr="002A676E" w:rsidTr="001E3EAD">
        <w:trPr>
          <w:trHeight w:val="294"/>
        </w:trPr>
        <w:tc>
          <w:tcPr>
            <w:tcW w:w="9474" w:type="dxa"/>
            <w:gridSpan w:val="16"/>
            <w:tcBorders>
              <w:top w:val="nil"/>
            </w:tcBorders>
          </w:tcPr>
          <w:p w:rsidR="001108F7" w:rsidRPr="002A676E" w:rsidRDefault="001108F7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If this notice contradicts the information given in the telephone notice it shall be disregarded and SONI shall so inform the Generator.</w:t>
            </w:r>
          </w:p>
        </w:tc>
      </w:tr>
      <w:tr w:rsidR="0001137C" w:rsidRPr="002A676E" w:rsidTr="001E3EAD">
        <w:trPr>
          <w:trHeight w:val="509"/>
        </w:trPr>
        <w:tc>
          <w:tcPr>
            <w:tcW w:w="1252" w:type="dxa"/>
            <w:gridSpan w:val="2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095" w:type="dxa"/>
            <w:gridSpan w:val="3"/>
            <w:vAlign w:val="center"/>
          </w:tcPr>
          <w:p w:rsidR="001108F7" w:rsidRPr="002A676E" w:rsidRDefault="006A65A5" w:rsidP="003D19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gridSpan w:val="4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Date/Time of issue:</w:t>
            </w:r>
          </w:p>
        </w:tc>
        <w:tc>
          <w:tcPr>
            <w:tcW w:w="1693" w:type="dxa"/>
            <w:gridSpan w:val="4"/>
            <w:vAlign w:val="center"/>
          </w:tcPr>
          <w:p w:rsidR="001108F7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bookmarkStart w:id="8" w:name="Text5"/>
        <w:tc>
          <w:tcPr>
            <w:tcW w:w="1643" w:type="dxa"/>
            <w:gridSpan w:val="3"/>
            <w:vAlign w:val="center"/>
          </w:tcPr>
          <w:p w:rsidR="001108F7" w:rsidRPr="002A676E" w:rsidRDefault="006A65A5" w:rsidP="00C936F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1E3EAD" w:rsidRDefault="001E3EAD" w:rsidP="00344CB5">
      <w:pPr>
        <w:rPr>
          <w:rFonts w:ascii="Arial" w:hAnsi="Arial" w:cs="Arial"/>
          <w:b/>
          <w:bCs/>
          <w:sz w:val="20"/>
          <w:szCs w:val="20"/>
        </w:rPr>
        <w:sectPr w:rsidR="001E3EAD" w:rsidSect="001E7B84">
          <w:footerReference w:type="default" r:id="rId9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</w:sectPr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3095"/>
        <w:gridCol w:w="1791"/>
        <w:gridCol w:w="3336"/>
      </w:tblGrid>
      <w:tr w:rsidR="001108F7" w:rsidRPr="002A676E" w:rsidTr="001E3EAD">
        <w:trPr>
          <w:trHeight w:val="557"/>
        </w:trPr>
        <w:tc>
          <w:tcPr>
            <w:tcW w:w="1252" w:type="dxa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Position:</w:t>
            </w:r>
          </w:p>
        </w:tc>
        <w:tc>
          <w:tcPr>
            <w:tcW w:w="3095" w:type="dxa"/>
            <w:vAlign w:val="center"/>
          </w:tcPr>
          <w:p w:rsidR="001108F7" w:rsidRPr="002A676E" w:rsidRDefault="006A65A5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91" w:type="dxa"/>
            <w:vAlign w:val="center"/>
          </w:tcPr>
          <w:p w:rsidR="001108F7" w:rsidRPr="002A676E" w:rsidRDefault="001108F7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336" w:type="dxa"/>
          </w:tcPr>
          <w:p w:rsidR="00887BDA" w:rsidRPr="002A676E" w:rsidRDefault="00887BDA" w:rsidP="00A81FE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50435" w:rsidRDefault="00850435" w:rsidP="00E44B1B">
      <w:pPr>
        <w:jc w:val="both"/>
        <w:rPr>
          <w:rFonts w:ascii="Arial" w:hAnsi="Arial" w:cs="Arial"/>
          <w:b/>
          <w:bCs/>
          <w:sz w:val="20"/>
          <w:szCs w:val="20"/>
        </w:rPr>
        <w:sectPr w:rsidR="00850435" w:rsidSect="001E3EAD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</w:sectPr>
      </w:pPr>
    </w:p>
    <w:p w:rsidR="00D04CDD" w:rsidRDefault="00D04CDD" w:rsidP="00E44B1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697"/>
        <w:gridCol w:w="1417"/>
        <w:gridCol w:w="425"/>
        <w:gridCol w:w="1560"/>
        <w:gridCol w:w="567"/>
        <w:gridCol w:w="2248"/>
        <w:gridCol w:w="446"/>
      </w:tblGrid>
      <w:tr w:rsidR="00AA5AA4" w:rsidRPr="002A676E" w:rsidTr="002A676E">
        <w:trPr>
          <w:trHeight w:val="225"/>
        </w:trPr>
        <w:tc>
          <w:tcPr>
            <w:tcW w:w="9465" w:type="dxa"/>
            <w:gridSpan w:val="8"/>
            <w:tcBorders>
              <w:bottom w:val="nil"/>
            </w:tcBorders>
          </w:tcPr>
          <w:p w:rsidR="00AA5AA4" w:rsidRPr="002A676E" w:rsidRDefault="00877623" w:rsidP="002A676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A5AA4" w:rsidRPr="002A676E">
              <w:rPr>
                <w:rFonts w:ascii="Arial" w:hAnsi="Arial" w:cs="Arial"/>
                <w:b/>
                <w:sz w:val="20"/>
                <w:szCs w:val="20"/>
              </w:rPr>
              <w:t>. SONI RESPONSE TO REQUEST</w:t>
            </w:r>
            <w:r w:rsidR="006F10F1" w:rsidRPr="002A676E">
              <w:rPr>
                <w:rFonts w:ascii="Arial" w:hAnsi="Arial" w:cs="Arial"/>
                <w:b/>
                <w:sz w:val="20"/>
                <w:szCs w:val="20"/>
              </w:rPr>
              <w:t xml:space="preserve"> (Fill</w:t>
            </w:r>
            <w:r w:rsidR="001108F7" w:rsidRPr="002A676E">
              <w:rPr>
                <w:rFonts w:ascii="Arial" w:hAnsi="Arial" w:cs="Arial"/>
                <w:b/>
                <w:sz w:val="20"/>
                <w:szCs w:val="20"/>
              </w:rPr>
              <w:t xml:space="preserve"> as appropriate)</w:t>
            </w:r>
          </w:p>
        </w:tc>
      </w:tr>
      <w:tr w:rsidR="00AA5AA4" w:rsidRPr="002A676E" w:rsidTr="002A676E">
        <w:trPr>
          <w:trHeight w:val="240"/>
        </w:trPr>
        <w:tc>
          <w:tcPr>
            <w:tcW w:w="9465" w:type="dxa"/>
            <w:gridSpan w:val="8"/>
            <w:tcBorders>
              <w:top w:val="nil"/>
            </w:tcBorders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5AA4" w:rsidRPr="002A676E" w:rsidTr="002A676E">
        <w:trPr>
          <w:trHeight w:val="225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1. Request accepted and confirmed as above</w:t>
            </w:r>
          </w:p>
        </w:tc>
        <w:bookmarkStart w:id="9" w:name="Check1"/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44CB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AA5AA4" w:rsidRPr="002A676E" w:rsidTr="002A676E">
        <w:trPr>
          <w:trHeight w:val="240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Request refused </w:t>
            </w:r>
          </w:p>
        </w:tc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225"/>
        </w:trPr>
        <w:tc>
          <w:tcPr>
            <w:tcW w:w="9019" w:type="dxa"/>
            <w:gridSpan w:val="7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3. Alternative timing proposed as shown below:</w:t>
            </w:r>
          </w:p>
        </w:tc>
        <w:tc>
          <w:tcPr>
            <w:tcW w:w="446" w:type="dxa"/>
          </w:tcPr>
          <w:p w:rsidR="00AA5AA4" w:rsidRPr="002A676E" w:rsidRDefault="006A65A5" w:rsidP="002A676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E836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240"/>
        </w:trPr>
        <w:tc>
          <w:tcPr>
            <w:tcW w:w="2802" w:type="dxa"/>
            <w:gridSpan w:val="2"/>
          </w:tcPr>
          <w:p w:rsidR="00AA5AA4" w:rsidRPr="002A676E" w:rsidRDefault="001108F7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date:</w:t>
            </w:r>
          </w:p>
        </w:tc>
        <w:tc>
          <w:tcPr>
            <w:tcW w:w="1842" w:type="dxa"/>
            <w:gridSpan w:val="2"/>
          </w:tcPr>
          <w:p w:rsidR="00AA5AA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t>dd/mm/yy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AA5AA4" w:rsidRPr="002A676E" w:rsidRDefault="001108F7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Test</w:t>
            </w:r>
            <w:r w:rsidR="001411F7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start 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ime</w:t>
            </w:r>
            <w:r w:rsidR="001411F7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</w:tcPr>
          <w:p w:rsidR="00AA5AA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1108F7" w:rsidRPr="002A676E">
              <w:rPr>
                <w:rFonts w:ascii="Arial" w:hAnsi="Arial" w:cs="Arial"/>
                <w:bCs/>
                <w:sz w:val="20"/>
                <w:szCs w:val="20"/>
              </w:rPr>
              <w:t>hh:mm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5AA4" w:rsidRPr="002A676E" w:rsidTr="002A676E">
        <w:trPr>
          <w:trHeight w:val="133"/>
        </w:trPr>
        <w:tc>
          <w:tcPr>
            <w:tcW w:w="9465" w:type="dxa"/>
            <w:gridSpan w:val="8"/>
          </w:tcPr>
          <w:p w:rsidR="00AA5AA4" w:rsidRPr="002A676E" w:rsidRDefault="00AA5AA4" w:rsidP="002A676E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5AA4" w:rsidRPr="002A676E" w:rsidTr="002A676E">
        <w:trPr>
          <w:trHeight w:val="499"/>
        </w:trPr>
        <w:tc>
          <w:tcPr>
            <w:tcW w:w="1105" w:type="dxa"/>
            <w:vAlign w:val="center"/>
          </w:tcPr>
          <w:p w:rsidR="00AA5AA4" w:rsidRPr="002A676E" w:rsidRDefault="00AA5AA4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114" w:type="dxa"/>
            <w:gridSpan w:val="2"/>
            <w:vAlign w:val="center"/>
          </w:tcPr>
          <w:p w:rsidR="00AA5AA4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:rsidR="00AA5AA4" w:rsidRPr="002A676E" w:rsidRDefault="00585DE0" w:rsidP="00344CB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Date/T</w:t>
            </w:r>
            <w:r w:rsidR="00AA5AA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me of issue</w:t>
            </w:r>
          </w:p>
        </w:tc>
        <w:tc>
          <w:tcPr>
            <w:tcW w:w="3261" w:type="dxa"/>
            <w:gridSpan w:val="3"/>
            <w:vAlign w:val="center"/>
          </w:tcPr>
          <w:p w:rsidR="00AA5AA4" w:rsidRPr="002A676E" w:rsidRDefault="006A65A5" w:rsidP="00C936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yy"/>
                  </w:textInput>
                </w:ffData>
              </w:fldChar>
            </w:r>
            <w:r w:rsidR="00344CB5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344CB5" w:rsidRPr="002A67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h:mm"/>
                  </w:textInput>
                </w:ffData>
              </w:fldChar>
            </w:r>
            <w:r w:rsidR="00344CB5" w:rsidRPr="002A676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C936FC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9963D4" w:rsidRDefault="009963D4" w:rsidP="00344CB5">
      <w:pPr>
        <w:jc w:val="both"/>
        <w:sectPr w:rsidR="009963D4" w:rsidSect="001E7B84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titlePg/>
          <w:docGrid w:linePitch="326"/>
        </w:sectPr>
      </w:pPr>
    </w:p>
    <w:p w:rsidR="00D2586E" w:rsidRDefault="00D2586E" w:rsidP="00344CB5">
      <w:pPr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3114"/>
        <w:gridCol w:w="1985"/>
        <w:gridCol w:w="3261"/>
      </w:tblGrid>
      <w:tr w:rsidR="009963D4" w:rsidRPr="002A676E" w:rsidTr="002A676E">
        <w:trPr>
          <w:trHeight w:val="516"/>
        </w:trPr>
        <w:tc>
          <w:tcPr>
            <w:tcW w:w="1105" w:type="dxa"/>
            <w:vAlign w:val="center"/>
          </w:tcPr>
          <w:p w:rsidR="009963D4" w:rsidRPr="002A676E" w:rsidRDefault="009963D4" w:rsidP="00851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Position:</w:t>
            </w:r>
          </w:p>
        </w:tc>
        <w:tc>
          <w:tcPr>
            <w:tcW w:w="3114" w:type="dxa"/>
            <w:vAlign w:val="center"/>
          </w:tcPr>
          <w:p w:rsidR="009963D4" w:rsidRPr="002A676E" w:rsidRDefault="006A65A5" w:rsidP="002A67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E7B84" w:rsidRPr="002A676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E7B8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9963D4" w:rsidRPr="002A676E" w:rsidRDefault="009963D4" w:rsidP="0085186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676E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261" w:type="dxa"/>
            <w:vAlign w:val="center"/>
          </w:tcPr>
          <w:p w:rsidR="009963D4" w:rsidRPr="002A676E" w:rsidRDefault="009963D4" w:rsidP="00A81F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9963D4" w:rsidRDefault="009963D4" w:rsidP="00344CB5">
      <w:pPr>
        <w:jc w:val="both"/>
        <w:sectPr w:rsidR="009963D4" w:rsidSect="001E7B84">
          <w:type w:val="continuous"/>
          <w:pgSz w:w="11907" w:h="16839" w:code="9"/>
          <w:pgMar w:top="1440" w:right="1440" w:bottom="1440" w:left="1440" w:header="960" w:footer="960" w:gutter="0"/>
          <w:pgNumType w:start="1"/>
          <w:cols w:space="720"/>
          <w:formProt w:val="0"/>
          <w:titlePg/>
        </w:sectPr>
      </w:pPr>
    </w:p>
    <w:p w:rsidR="004B3DA2" w:rsidRDefault="004B3DA2" w:rsidP="00344CB5">
      <w:pPr>
        <w:jc w:val="both"/>
      </w:pPr>
    </w:p>
    <w:p w:rsidR="004B3DA2" w:rsidRDefault="004B3DA2" w:rsidP="00344CB5">
      <w:pPr>
        <w:jc w:val="both"/>
      </w:pPr>
    </w:p>
    <w:p w:rsidR="004B3DA2" w:rsidRPr="004B3DA2" w:rsidRDefault="004B3DA2" w:rsidP="00344CB5">
      <w:pPr>
        <w:jc w:val="both"/>
        <w:rPr>
          <w:sz w:val="20"/>
          <w:szCs w:val="20"/>
        </w:rPr>
      </w:pPr>
      <w:r w:rsidRPr="004B3DA2">
        <w:rPr>
          <w:sz w:val="20"/>
          <w:szCs w:val="20"/>
        </w:rPr>
        <w:t xml:space="preserve">On completion please email to </w:t>
      </w:r>
      <w:hyperlink r:id="rId10" w:history="1">
        <w:r w:rsidR="001E7B84" w:rsidRPr="00CE6FE0">
          <w:rPr>
            <w:rStyle w:val="Hyperlink"/>
            <w:sz w:val="20"/>
            <w:szCs w:val="20"/>
          </w:rPr>
          <w:t>Generation-outages@soni.ltd.uk</w:t>
        </w:r>
      </w:hyperlink>
    </w:p>
    <w:p w:rsidR="004B3DA2" w:rsidRPr="004B3DA2" w:rsidRDefault="004B3DA2" w:rsidP="00344CB5">
      <w:pPr>
        <w:jc w:val="both"/>
      </w:pPr>
    </w:p>
    <w:sectPr w:rsidR="004B3DA2" w:rsidRPr="004B3DA2" w:rsidSect="001E7B84">
      <w:type w:val="continuous"/>
      <w:pgSz w:w="11907" w:h="16839" w:code="9"/>
      <w:pgMar w:top="1440" w:right="1440" w:bottom="1440" w:left="1440" w:header="960" w:footer="9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95" w:rsidRDefault="00F50195">
      <w:r>
        <w:separator/>
      </w:r>
    </w:p>
  </w:endnote>
  <w:endnote w:type="continuationSeparator" w:id="0">
    <w:p w:rsidR="00F50195" w:rsidRDefault="00F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95" w:rsidRDefault="00F50195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95" w:rsidRDefault="00F50195">
      <w:r>
        <w:separator/>
      </w:r>
    </w:p>
  </w:footnote>
  <w:footnote w:type="continuationSeparator" w:id="0">
    <w:p w:rsidR="00F50195" w:rsidRDefault="00F50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  <w:ind w:left="720" w:right="720" w:hanging="360"/>
      </w:pPr>
    </w:lvl>
  </w:abstractNum>
  <w:abstractNum w:abstractNumId="1">
    <w:nsid w:val="0D0950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17"/>
    <w:rsid w:val="000045AD"/>
    <w:rsid w:val="0001137C"/>
    <w:rsid w:val="00082267"/>
    <w:rsid w:val="000E14B4"/>
    <w:rsid w:val="00107003"/>
    <w:rsid w:val="001108F7"/>
    <w:rsid w:val="0011591E"/>
    <w:rsid w:val="001411F7"/>
    <w:rsid w:val="001753C3"/>
    <w:rsid w:val="001A7606"/>
    <w:rsid w:val="001C380A"/>
    <w:rsid w:val="001E3EAD"/>
    <w:rsid w:val="001E7B84"/>
    <w:rsid w:val="0020155B"/>
    <w:rsid w:val="0020199F"/>
    <w:rsid w:val="00211263"/>
    <w:rsid w:val="002259DC"/>
    <w:rsid w:val="0025575E"/>
    <w:rsid w:val="002A676E"/>
    <w:rsid w:val="002F0C8D"/>
    <w:rsid w:val="00325ECA"/>
    <w:rsid w:val="00344CB5"/>
    <w:rsid w:val="0034647E"/>
    <w:rsid w:val="00362865"/>
    <w:rsid w:val="003A27FE"/>
    <w:rsid w:val="003B25D9"/>
    <w:rsid w:val="003B2889"/>
    <w:rsid w:val="003C2A4D"/>
    <w:rsid w:val="003D19E9"/>
    <w:rsid w:val="003E3C38"/>
    <w:rsid w:val="00402356"/>
    <w:rsid w:val="0042540D"/>
    <w:rsid w:val="004925C5"/>
    <w:rsid w:val="004B3DA2"/>
    <w:rsid w:val="004D0BDE"/>
    <w:rsid w:val="00545F9B"/>
    <w:rsid w:val="00585DE0"/>
    <w:rsid w:val="005B76D4"/>
    <w:rsid w:val="00601D87"/>
    <w:rsid w:val="00653B11"/>
    <w:rsid w:val="0066248A"/>
    <w:rsid w:val="006A24E6"/>
    <w:rsid w:val="006A65A5"/>
    <w:rsid w:val="006A705E"/>
    <w:rsid w:val="006B006B"/>
    <w:rsid w:val="006B4A93"/>
    <w:rsid w:val="006F0301"/>
    <w:rsid w:val="006F10F1"/>
    <w:rsid w:val="00706193"/>
    <w:rsid w:val="00714A70"/>
    <w:rsid w:val="00720389"/>
    <w:rsid w:val="00743D44"/>
    <w:rsid w:val="00751224"/>
    <w:rsid w:val="007574D5"/>
    <w:rsid w:val="007A7037"/>
    <w:rsid w:val="007C7737"/>
    <w:rsid w:val="007D3F9B"/>
    <w:rsid w:val="00850435"/>
    <w:rsid w:val="00851865"/>
    <w:rsid w:val="008578B9"/>
    <w:rsid w:val="00877623"/>
    <w:rsid w:val="00887BDA"/>
    <w:rsid w:val="008C533E"/>
    <w:rsid w:val="008E514E"/>
    <w:rsid w:val="009322D8"/>
    <w:rsid w:val="00966CA1"/>
    <w:rsid w:val="009963D4"/>
    <w:rsid w:val="009C2EDA"/>
    <w:rsid w:val="009C578C"/>
    <w:rsid w:val="00A144C6"/>
    <w:rsid w:val="00A23AF7"/>
    <w:rsid w:val="00A74FEB"/>
    <w:rsid w:val="00A77697"/>
    <w:rsid w:val="00A81FE1"/>
    <w:rsid w:val="00AA5AA4"/>
    <w:rsid w:val="00AC7E2D"/>
    <w:rsid w:val="00B13F6C"/>
    <w:rsid w:val="00B35D5F"/>
    <w:rsid w:val="00B72752"/>
    <w:rsid w:val="00B911FA"/>
    <w:rsid w:val="00BB3581"/>
    <w:rsid w:val="00BE4621"/>
    <w:rsid w:val="00C933E6"/>
    <w:rsid w:val="00C936FC"/>
    <w:rsid w:val="00D04CDD"/>
    <w:rsid w:val="00D10C40"/>
    <w:rsid w:val="00D2586E"/>
    <w:rsid w:val="00D55694"/>
    <w:rsid w:val="00D567F1"/>
    <w:rsid w:val="00D60937"/>
    <w:rsid w:val="00D71056"/>
    <w:rsid w:val="00DA69FA"/>
    <w:rsid w:val="00E15965"/>
    <w:rsid w:val="00E31E73"/>
    <w:rsid w:val="00E42D8F"/>
    <w:rsid w:val="00E44B1B"/>
    <w:rsid w:val="00E836C5"/>
    <w:rsid w:val="00EB0AFE"/>
    <w:rsid w:val="00EE5717"/>
    <w:rsid w:val="00F11963"/>
    <w:rsid w:val="00F24A38"/>
    <w:rsid w:val="00F50195"/>
    <w:rsid w:val="00F945D4"/>
    <w:rsid w:val="00FB244C"/>
    <w:rsid w:val="00FD07D6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3D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7574D5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7574D5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574D5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574D5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574D5"/>
    <w:pPr>
      <w:outlineLvl w:val="4"/>
    </w:pPr>
  </w:style>
  <w:style w:type="paragraph" w:styleId="Heading6">
    <w:name w:val="heading 6"/>
    <w:basedOn w:val="HeadingBase"/>
    <w:next w:val="BodyText"/>
    <w:qFormat/>
    <w:rsid w:val="007574D5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574D5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7574D5"/>
    <w:pPr>
      <w:spacing w:before="240" w:after="240" w:line="240" w:lineRule="atLeast"/>
    </w:pPr>
  </w:style>
  <w:style w:type="paragraph" w:styleId="BodyText">
    <w:name w:val="Body Text"/>
    <w:basedOn w:val="Normal"/>
    <w:rsid w:val="007574D5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7574D5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7574D5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7574D5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7574D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7574D5"/>
    <w:pPr>
      <w:spacing w:after="220"/>
      <w:ind w:left="4565"/>
    </w:pPr>
  </w:style>
  <w:style w:type="character" w:styleId="Emphasis">
    <w:name w:val="Emphasis"/>
    <w:qFormat/>
    <w:rsid w:val="007574D5"/>
    <w:rPr>
      <w:caps/>
      <w:sz w:val="18"/>
    </w:rPr>
  </w:style>
  <w:style w:type="paragraph" w:customStyle="1" w:styleId="Enclosure">
    <w:name w:val="Enclosure"/>
    <w:basedOn w:val="Normal"/>
    <w:next w:val="CcList"/>
    <w:rsid w:val="007574D5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574D5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7574D5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574D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574D5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574D5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7574D5"/>
    <w:pPr>
      <w:keepNext/>
      <w:spacing w:after="240" w:line="240" w:lineRule="atLeast"/>
    </w:pPr>
  </w:style>
  <w:style w:type="paragraph" w:customStyle="1" w:styleId="ReturnAddress">
    <w:name w:val="Return Address"/>
    <w:rsid w:val="007574D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7574D5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574D5"/>
    <w:pPr>
      <w:spacing w:before="0"/>
    </w:pPr>
  </w:style>
  <w:style w:type="character" w:customStyle="1" w:styleId="Slogan">
    <w:name w:val="Slogan"/>
    <w:basedOn w:val="DefaultParagraphFont"/>
    <w:rsid w:val="007574D5"/>
    <w:rPr>
      <w:i/>
      <w:spacing w:val="70"/>
    </w:rPr>
  </w:style>
  <w:style w:type="paragraph" w:customStyle="1" w:styleId="SubjectLine">
    <w:name w:val="Subject Line"/>
    <w:basedOn w:val="Normal"/>
    <w:next w:val="BodyText"/>
    <w:rsid w:val="007574D5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rsid w:val="007574D5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7574D5"/>
    <w:pPr>
      <w:ind w:left="720" w:hanging="360"/>
    </w:pPr>
  </w:style>
  <w:style w:type="paragraph" w:styleId="ListBullet">
    <w:name w:val="List Bullet"/>
    <w:basedOn w:val="List"/>
    <w:rsid w:val="007574D5"/>
    <w:pPr>
      <w:numPr>
        <w:numId w:val="1"/>
      </w:numPr>
    </w:pPr>
  </w:style>
  <w:style w:type="paragraph" w:styleId="ListNumber">
    <w:name w:val="List Number"/>
    <w:basedOn w:val="List"/>
    <w:rsid w:val="007574D5"/>
    <w:pPr>
      <w:numPr>
        <w:numId w:val="2"/>
      </w:numPr>
    </w:pPr>
  </w:style>
  <w:style w:type="paragraph" w:styleId="Title">
    <w:name w:val="Title"/>
    <w:basedOn w:val="Normal"/>
    <w:qFormat/>
    <w:rsid w:val="005B76D4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44B1B"/>
    <w:pPr>
      <w:jc w:val="both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FB24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DA2"/>
    <w:rPr>
      <w:color w:val="0000FF"/>
      <w:u w:val="single"/>
    </w:rPr>
  </w:style>
  <w:style w:type="character" w:styleId="FollowedHyperlink">
    <w:name w:val="FollowedHyperlink"/>
    <w:basedOn w:val="DefaultParagraphFont"/>
    <w:rsid w:val="004B3DA2"/>
    <w:rPr>
      <w:color w:val="800080"/>
      <w:u w:val="single"/>
    </w:rPr>
  </w:style>
  <w:style w:type="paragraph" w:styleId="BalloonText">
    <w:name w:val="Balloon Text"/>
    <w:basedOn w:val="Normal"/>
    <w:semiHidden/>
    <w:rsid w:val="00AC7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3D4"/>
    <w:pPr>
      <w:autoSpaceDE w:val="0"/>
      <w:autoSpaceDN w:val="0"/>
    </w:pPr>
    <w:rPr>
      <w:sz w:val="24"/>
      <w:szCs w:val="24"/>
      <w:lang w:eastAsia="en-US"/>
    </w:rPr>
  </w:style>
  <w:style w:type="paragraph" w:styleId="Heading1">
    <w:name w:val="heading 1"/>
    <w:basedOn w:val="HeadingBase"/>
    <w:next w:val="BodyText"/>
    <w:qFormat/>
    <w:rsid w:val="007574D5"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rsid w:val="007574D5"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rsid w:val="007574D5"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rsid w:val="007574D5"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rsid w:val="007574D5"/>
    <w:pPr>
      <w:outlineLvl w:val="4"/>
    </w:pPr>
  </w:style>
  <w:style w:type="paragraph" w:styleId="Heading6">
    <w:name w:val="heading 6"/>
    <w:basedOn w:val="HeadingBase"/>
    <w:next w:val="BodyText"/>
    <w:qFormat/>
    <w:rsid w:val="007574D5"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7574D5"/>
    <w:pPr>
      <w:spacing w:before="220" w:line="240" w:lineRule="atLeast"/>
    </w:pPr>
  </w:style>
  <w:style w:type="paragraph" w:styleId="Salutation">
    <w:name w:val="Salutation"/>
    <w:basedOn w:val="Normal"/>
    <w:next w:val="SubjectLine"/>
    <w:rsid w:val="007574D5"/>
    <w:pPr>
      <w:spacing w:before="240" w:after="240" w:line="240" w:lineRule="atLeast"/>
    </w:pPr>
  </w:style>
  <w:style w:type="paragraph" w:styleId="BodyText">
    <w:name w:val="Body Text"/>
    <w:basedOn w:val="Normal"/>
    <w:rsid w:val="007574D5"/>
    <w:pPr>
      <w:spacing w:after="240" w:line="240" w:lineRule="atLeast"/>
      <w:ind w:firstLine="360"/>
    </w:pPr>
  </w:style>
  <w:style w:type="paragraph" w:customStyle="1" w:styleId="CcList">
    <w:name w:val="Cc List"/>
    <w:basedOn w:val="Normal"/>
    <w:rsid w:val="007574D5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rsid w:val="007574D5"/>
    <w:pPr>
      <w:keepNext/>
      <w:spacing w:after="120" w:line="240" w:lineRule="atLeast"/>
      <w:ind w:left="4565"/>
    </w:pPr>
  </w:style>
  <w:style w:type="paragraph" w:styleId="Signature">
    <w:name w:val="Signature"/>
    <w:basedOn w:val="Normal"/>
    <w:next w:val="SignatureJobTitle"/>
    <w:rsid w:val="007574D5"/>
    <w:pPr>
      <w:keepNext/>
      <w:spacing w:before="880" w:line="240" w:lineRule="atLeast"/>
      <w:ind w:left="4565"/>
    </w:pPr>
  </w:style>
  <w:style w:type="paragraph" w:customStyle="1" w:styleId="CompanyName">
    <w:name w:val="Company Name"/>
    <w:basedOn w:val="BodyText"/>
    <w:next w:val="Date"/>
    <w:rsid w:val="007574D5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rsid w:val="007574D5"/>
    <w:pPr>
      <w:spacing w:after="220"/>
      <w:ind w:left="4565"/>
    </w:pPr>
  </w:style>
  <w:style w:type="character" w:styleId="Emphasis">
    <w:name w:val="Emphasis"/>
    <w:qFormat/>
    <w:rsid w:val="007574D5"/>
    <w:rPr>
      <w:caps/>
      <w:sz w:val="18"/>
    </w:rPr>
  </w:style>
  <w:style w:type="paragraph" w:customStyle="1" w:styleId="Enclosure">
    <w:name w:val="Enclosure"/>
    <w:basedOn w:val="Normal"/>
    <w:next w:val="CcList"/>
    <w:rsid w:val="007574D5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rsid w:val="007574D5"/>
    <w:pPr>
      <w:keepNext/>
      <w:keepLines/>
      <w:spacing w:after="0"/>
      <w:ind w:firstLine="0"/>
    </w:pPr>
    <w:rPr>
      <w:kern w:val="20"/>
    </w:rPr>
  </w:style>
  <w:style w:type="paragraph" w:customStyle="1" w:styleId="InsideAddress">
    <w:name w:val="Inside Address"/>
    <w:basedOn w:val="Normal"/>
    <w:rsid w:val="007574D5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rsid w:val="007574D5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7574D5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7574D5"/>
    <w:pPr>
      <w:keepNext/>
      <w:spacing w:before="220" w:line="240" w:lineRule="atLeast"/>
    </w:pPr>
  </w:style>
  <w:style w:type="paragraph" w:customStyle="1" w:styleId="ReferenceLine">
    <w:name w:val="Reference Line"/>
    <w:basedOn w:val="Normal"/>
    <w:next w:val="MailingInstructions"/>
    <w:rsid w:val="007574D5"/>
    <w:pPr>
      <w:keepNext/>
      <w:spacing w:after="240" w:line="240" w:lineRule="atLeast"/>
    </w:pPr>
  </w:style>
  <w:style w:type="paragraph" w:customStyle="1" w:styleId="ReturnAddress">
    <w:name w:val="Return Address"/>
    <w:rsid w:val="007574D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 w:eastAsia="en-US"/>
    </w:rPr>
  </w:style>
  <w:style w:type="paragraph" w:customStyle="1" w:styleId="SignatureCompany">
    <w:name w:val="Signature Company"/>
    <w:basedOn w:val="Signature"/>
    <w:next w:val="ReferenceInitials"/>
    <w:rsid w:val="007574D5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7574D5"/>
    <w:pPr>
      <w:spacing w:before="0"/>
    </w:pPr>
  </w:style>
  <w:style w:type="character" w:customStyle="1" w:styleId="Slogan">
    <w:name w:val="Slogan"/>
    <w:basedOn w:val="DefaultParagraphFont"/>
    <w:rsid w:val="007574D5"/>
    <w:rPr>
      <w:i/>
      <w:spacing w:val="70"/>
    </w:rPr>
  </w:style>
  <w:style w:type="paragraph" w:customStyle="1" w:styleId="SubjectLine">
    <w:name w:val="Subject Line"/>
    <w:basedOn w:val="Normal"/>
    <w:next w:val="BodyText"/>
    <w:rsid w:val="007574D5"/>
    <w:pPr>
      <w:spacing w:after="180" w:line="240" w:lineRule="atLeast"/>
      <w:ind w:left="360" w:hanging="360"/>
    </w:pPr>
    <w:rPr>
      <w:caps/>
      <w:sz w:val="21"/>
    </w:rPr>
  </w:style>
  <w:style w:type="paragraph" w:styleId="Header">
    <w:name w:val="header"/>
    <w:basedOn w:val="Normal"/>
    <w:rsid w:val="007574D5"/>
    <w:pPr>
      <w:tabs>
        <w:tab w:val="center" w:pos="4320"/>
        <w:tab w:val="right" w:pos="8640"/>
      </w:tabs>
    </w:pPr>
  </w:style>
  <w:style w:type="paragraph" w:styleId="List">
    <w:name w:val="List"/>
    <w:basedOn w:val="BodyText"/>
    <w:rsid w:val="007574D5"/>
    <w:pPr>
      <w:ind w:left="720" w:hanging="360"/>
    </w:pPr>
  </w:style>
  <w:style w:type="paragraph" w:styleId="ListBullet">
    <w:name w:val="List Bullet"/>
    <w:basedOn w:val="List"/>
    <w:rsid w:val="007574D5"/>
    <w:pPr>
      <w:numPr>
        <w:numId w:val="1"/>
      </w:numPr>
    </w:pPr>
  </w:style>
  <w:style w:type="paragraph" w:styleId="ListNumber">
    <w:name w:val="List Number"/>
    <w:basedOn w:val="List"/>
    <w:rsid w:val="007574D5"/>
    <w:pPr>
      <w:numPr>
        <w:numId w:val="2"/>
      </w:numPr>
    </w:pPr>
  </w:style>
  <w:style w:type="paragraph" w:styleId="Title">
    <w:name w:val="Title"/>
    <w:basedOn w:val="Normal"/>
    <w:qFormat/>
    <w:rsid w:val="005B76D4"/>
    <w:pPr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rsid w:val="005B76D4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E44B1B"/>
    <w:pPr>
      <w:jc w:val="both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rsid w:val="00FB244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DA2"/>
    <w:rPr>
      <w:color w:val="0000FF"/>
      <w:u w:val="single"/>
    </w:rPr>
  </w:style>
  <w:style w:type="character" w:styleId="FollowedHyperlink">
    <w:name w:val="FollowedHyperlink"/>
    <w:basedOn w:val="DefaultParagraphFont"/>
    <w:rsid w:val="004B3DA2"/>
    <w:rPr>
      <w:color w:val="800080"/>
      <w:u w:val="single"/>
    </w:rPr>
  </w:style>
  <w:style w:type="paragraph" w:styleId="BalloonText">
    <w:name w:val="Balloon Text"/>
    <w:basedOn w:val="Normal"/>
    <w:semiHidden/>
    <w:rsid w:val="00AC7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eneration-outages@soni.ltd.uk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ejk\Local%20Settings\Temporary%20Internet%20Files\OLK10F\Test%20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42897-1BAC-4404-ADCF-2A65D0506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Test Notice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EirGrid Group</Company>
  <LinksUpToDate>false</LinksUpToDate>
  <CharactersWithSpaces>1560</CharactersWithSpaces>
  <SharedDoc>false</SharedDoc>
  <HLinks>
    <vt:vector size="6" baseType="variant">
      <vt:variant>
        <vt:i4>6619210</vt:i4>
      </vt:variant>
      <vt:variant>
        <vt:i4>75</vt:i4>
      </vt:variant>
      <vt:variant>
        <vt:i4>0</vt:i4>
      </vt:variant>
      <vt:variant>
        <vt:i4>5</vt:i4>
      </vt:variant>
      <vt:variant>
        <vt:lpwstr>mailto:Generation-outages@soni.ltd.uk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Bruce</dc:creator>
  <cp:lastModifiedBy>O'Rawe, Brian</cp:lastModifiedBy>
  <cp:revision>5</cp:revision>
  <cp:lastPrinted>2010-06-01T10:51:00Z</cp:lastPrinted>
  <dcterms:created xsi:type="dcterms:W3CDTF">2014-08-29T09:21:00Z</dcterms:created>
  <dcterms:modified xsi:type="dcterms:W3CDTF">2017-12-21T11:54:00Z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TC012059981033</vt:lpwstr>
  </property>
</Properties>
</file>